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76"/>
        <w:tblW w:w="10163" w:type="dxa"/>
        <w:tblLook w:val="0000" w:firstRow="0" w:lastRow="0" w:firstColumn="0" w:lastColumn="0" w:noHBand="0" w:noVBand="0"/>
      </w:tblPr>
      <w:tblGrid>
        <w:gridCol w:w="10163"/>
      </w:tblGrid>
      <w:tr w:rsidR="00F300B9" w:rsidTr="0093292C">
        <w:trPr>
          <w:trHeight w:val="774"/>
        </w:trPr>
        <w:tc>
          <w:tcPr>
            <w:tcW w:w="10163" w:type="dxa"/>
            <w:vAlign w:val="center"/>
          </w:tcPr>
          <w:p w:rsidR="00F300B9" w:rsidRPr="00097275" w:rsidRDefault="00F300B9" w:rsidP="009303DB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color w:val="00B0F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97275">
              <w:rPr>
                <w:rFonts w:ascii="Arial Narrow" w:hAnsi="Arial Narrow"/>
                <w:b/>
                <w:bCs/>
                <w:color w:val="00B0F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Geriatric Interdisciplinary </w:t>
            </w:r>
          </w:p>
          <w:p w:rsidR="00F300B9" w:rsidRDefault="008B5C9C" w:rsidP="009303DB">
            <w:pPr>
              <w:tabs>
                <w:tab w:val="left" w:pos="1260"/>
              </w:tabs>
              <w:ind w:left="-90"/>
              <w:rPr>
                <w:rFonts w:ascii="Arial Narrow" w:hAnsi="Arial Narrow"/>
                <w:color w:val="000080"/>
                <w:sz w:val="28"/>
              </w:rPr>
            </w:pPr>
            <w:r w:rsidRPr="00097275">
              <w:rPr>
                <w:rFonts w:ascii="Arial Narrow" w:hAnsi="Arial Narrow"/>
                <w:b/>
                <w:bCs/>
                <w:color w:val="00B0F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F300B9" w:rsidRPr="00097275">
              <w:rPr>
                <w:rFonts w:ascii="Arial Narrow" w:hAnsi="Arial Narrow"/>
                <w:b/>
                <w:bCs/>
                <w:color w:val="00B0F0"/>
                <w:sz w:val="52"/>
                <w:szCs w:val="5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Grand Rounds</w:t>
            </w:r>
          </w:p>
        </w:tc>
      </w:tr>
      <w:tr w:rsidR="00F300B9" w:rsidTr="0093292C">
        <w:trPr>
          <w:trHeight w:val="459"/>
        </w:trPr>
        <w:tc>
          <w:tcPr>
            <w:tcW w:w="10163" w:type="dxa"/>
            <w:vAlign w:val="center"/>
          </w:tcPr>
          <w:p w:rsidR="00F300B9" w:rsidRDefault="00AB5A5F" w:rsidP="00F300B9">
            <w:pPr>
              <w:tabs>
                <w:tab w:val="left" w:pos="1260"/>
              </w:tabs>
              <w:rPr>
                <w:rFonts w:ascii="Arial" w:hAnsi="Arial" w:cs="Arial"/>
                <w:b/>
                <w:color w:val="000080"/>
                <w:sz w:val="22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300B9" w:rsidRDefault="00F300B9" w:rsidP="00F300B9">
            <w:pPr>
              <w:tabs>
                <w:tab w:val="left" w:pos="1260"/>
              </w:tabs>
              <w:rPr>
                <w:rFonts w:ascii="Arial Narrow" w:hAnsi="Arial Narrow"/>
                <w:b/>
                <w:bCs/>
                <w:color w:val="000080"/>
              </w:rPr>
            </w:pPr>
            <w:bookmarkStart w:id="0" w:name="_GoBack"/>
            <w:bookmarkEnd w:id="0"/>
          </w:p>
          <w:p w:rsidR="00F300B9" w:rsidRDefault="00F300B9" w:rsidP="00500759">
            <w:pPr>
              <w:tabs>
                <w:tab w:val="left" w:pos="1260"/>
              </w:tabs>
              <w:rPr>
                <w:rFonts w:ascii="Arial Narrow" w:hAnsi="Arial Narrow" w:cs="Arial"/>
                <w:b/>
                <w:bCs/>
                <w:i/>
                <w:iCs/>
                <w:color w:val="000080"/>
                <w:sz w:val="28"/>
              </w:rPr>
            </w:pPr>
            <w:r>
              <w:rPr>
                <w:rFonts w:ascii="Arial Narrow" w:hAnsi="Arial Narrow"/>
                <w:b/>
                <w:bCs/>
                <w:color w:val="000080"/>
                <w:sz w:val="28"/>
              </w:rPr>
              <w:t>Date:</w:t>
            </w:r>
            <w:r>
              <w:rPr>
                <w:rFonts w:ascii="Arial Narrow" w:hAnsi="Arial Narrow"/>
                <w:b/>
                <w:bCs/>
                <w:color w:val="000080"/>
                <w:sz w:val="28"/>
              </w:rPr>
              <w:tab/>
            </w:r>
            <w:r w:rsidR="009C6387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Thursday, </w:t>
            </w:r>
            <w:r w:rsidR="00500759">
              <w:rPr>
                <w:rFonts w:ascii="Arial Narrow" w:hAnsi="Arial Narrow"/>
                <w:b/>
                <w:bCs/>
                <w:color w:val="000080"/>
                <w:sz w:val="28"/>
              </w:rPr>
              <w:t>October 3</w:t>
            </w:r>
            <w:r w:rsidR="00537587">
              <w:rPr>
                <w:rFonts w:ascii="Arial Narrow" w:hAnsi="Arial Narrow"/>
                <w:b/>
                <w:bCs/>
                <w:color w:val="000080"/>
                <w:sz w:val="28"/>
              </w:rPr>
              <w:t>, 2019</w:t>
            </w:r>
            <w:r w:rsidR="00753F2C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 </w:t>
            </w:r>
            <w:r w:rsidR="000027C2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 </w:t>
            </w:r>
            <w:r w:rsidR="008F3133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663BE2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C229DE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3D1DA8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 </w:t>
            </w:r>
            <w:r w:rsidR="00663BE2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536C22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 </w:t>
            </w:r>
            <w:r w:rsidR="00976804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277DCB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8919E7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D54FEF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</w:t>
            </w:r>
            <w:r w:rsidR="00277DCB">
              <w:rPr>
                <w:rFonts w:ascii="Arial Narrow" w:hAnsi="Arial Narrow"/>
                <w:b/>
                <w:bCs/>
                <w:color w:val="000080"/>
                <w:sz w:val="28"/>
              </w:rPr>
              <w:t>L</w:t>
            </w:r>
            <w:r w:rsidR="00606B7D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ocation:  </w:t>
            </w:r>
            <w:proofErr w:type="spellStart"/>
            <w:r w:rsidR="00606B7D">
              <w:rPr>
                <w:rFonts w:ascii="Arial Narrow" w:hAnsi="Arial Narrow"/>
                <w:b/>
                <w:bCs/>
                <w:color w:val="000080"/>
                <w:sz w:val="28"/>
              </w:rPr>
              <w:t>Parkwood</w:t>
            </w:r>
            <w:proofErr w:type="spellEnd"/>
            <w:r w:rsidR="00606B7D">
              <w:rPr>
                <w:rFonts w:ascii="Arial Narrow" w:hAnsi="Arial Narrow"/>
                <w:b/>
                <w:bCs/>
                <w:color w:val="000080"/>
                <w:sz w:val="28"/>
              </w:rPr>
              <w:t xml:space="preserve"> Auditorium B2-109</w:t>
            </w:r>
            <w:r>
              <w:rPr>
                <w:rFonts w:ascii="Arial Narrow" w:hAnsi="Arial Narrow"/>
                <w:b/>
                <w:bCs/>
                <w:color w:val="000080"/>
                <w:sz w:val="28"/>
              </w:rPr>
              <w:t>,</w:t>
            </w:r>
          </w:p>
        </w:tc>
      </w:tr>
      <w:tr w:rsidR="00F300B9" w:rsidTr="0093292C">
        <w:tc>
          <w:tcPr>
            <w:tcW w:w="10163" w:type="dxa"/>
            <w:vAlign w:val="center"/>
          </w:tcPr>
          <w:p w:rsidR="00F300B9" w:rsidRDefault="00F300B9" w:rsidP="00F300B9">
            <w:pPr>
              <w:tabs>
                <w:tab w:val="left" w:pos="1260"/>
              </w:tabs>
              <w:rPr>
                <w:rFonts w:ascii="Arial Narrow" w:hAnsi="Arial Narrow"/>
                <w:b/>
                <w:iCs/>
                <w:color w:val="000080"/>
                <w:sz w:val="28"/>
              </w:rPr>
            </w:pPr>
            <w:r>
              <w:rPr>
                <w:rFonts w:ascii="Arial Narrow" w:hAnsi="Arial Narrow"/>
                <w:b/>
                <w:color w:val="000080"/>
                <w:sz w:val="28"/>
              </w:rPr>
              <w:t>Time:</w:t>
            </w:r>
            <w:r>
              <w:rPr>
                <w:rFonts w:ascii="Arial Narrow" w:hAnsi="Arial Narrow"/>
                <w:b/>
                <w:color w:val="000080"/>
                <w:sz w:val="28"/>
              </w:rPr>
              <w:tab/>
              <w:t>8:00 a.m. – 9:00 a.m.</w:t>
            </w:r>
            <w:r>
              <w:rPr>
                <w:rFonts w:ascii="Arial Narrow" w:hAnsi="Arial Narrow"/>
                <w:b/>
                <w:color w:val="000080"/>
                <w:sz w:val="28"/>
              </w:rPr>
              <w:tab/>
            </w:r>
            <w:r>
              <w:rPr>
                <w:rFonts w:ascii="Arial Narrow" w:hAnsi="Arial Narrow"/>
                <w:b/>
                <w:color w:val="000080"/>
                <w:sz w:val="28"/>
              </w:rPr>
              <w:tab/>
            </w:r>
            <w:r>
              <w:rPr>
                <w:rFonts w:ascii="Arial Narrow" w:hAnsi="Arial Narrow"/>
                <w:b/>
                <w:color w:val="000080"/>
                <w:sz w:val="28"/>
              </w:rPr>
              <w:tab/>
              <w:t xml:space="preserve">                                     </w:t>
            </w:r>
            <w:r w:rsidR="00907CF9">
              <w:rPr>
                <w:rFonts w:ascii="Arial Narrow" w:hAnsi="Arial Narrow"/>
                <w:b/>
                <w:color w:val="000080"/>
                <w:sz w:val="28"/>
              </w:rPr>
              <w:t xml:space="preserve">   </w:t>
            </w:r>
            <w:proofErr w:type="spellStart"/>
            <w:r>
              <w:rPr>
                <w:rFonts w:ascii="Arial Narrow" w:hAnsi="Arial Narrow"/>
                <w:b/>
                <w:color w:val="000080"/>
                <w:sz w:val="28"/>
              </w:rPr>
              <w:t>Parkwood</w:t>
            </w:r>
            <w:proofErr w:type="spellEnd"/>
            <w:r>
              <w:rPr>
                <w:rFonts w:ascii="Arial Narrow" w:hAnsi="Arial Narrow"/>
                <w:b/>
                <w:color w:val="000080"/>
                <w:sz w:val="28"/>
              </w:rPr>
              <w:t xml:space="preserve"> </w:t>
            </w:r>
            <w:r w:rsidR="00BB4CD9">
              <w:rPr>
                <w:rFonts w:ascii="Arial Narrow" w:hAnsi="Arial Narrow"/>
                <w:b/>
                <w:color w:val="000080"/>
                <w:sz w:val="28"/>
              </w:rPr>
              <w:t xml:space="preserve">Institute </w:t>
            </w:r>
            <w:r w:rsidR="00AB5A5F">
              <w:rPr>
                <w:rFonts w:ascii="Arial" w:hAnsi="Arial" w:cs="Arial"/>
                <w:b/>
                <w:color w:val="000080"/>
                <w:sz w:val="22"/>
              </w:rPr>
              <w:pict>
                <v:rect id="_x0000_i1026" style="width:0;height:1.5pt" o:hralign="center" o:hrstd="t" o:hr="t" fillcolor="#aca899" stroked="f"/>
              </w:pict>
            </w:r>
          </w:p>
        </w:tc>
      </w:tr>
      <w:tr w:rsidR="00F300B9" w:rsidTr="0093292C">
        <w:tc>
          <w:tcPr>
            <w:tcW w:w="10163" w:type="dxa"/>
            <w:vAlign w:val="center"/>
          </w:tcPr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80"/>
                <w:sz w:val="17"/>
                <w:szCs w:val="17"/>
              </w:rPr>
            </w:pPr>
          </w:p>
          <w:p w:rsidR="00BB2CAC" w:rsidRPr="00D759CB" w:rsidRDefault="00717501" w:rsidP="00EA3440">
            <w:pPr>
              <w:shd w:val="clear" w:color="auto" w:fill="FFFFFF"/>
              <w:jc w:val="center"/>
              <w:rPr>
                <w:rFonts w:ascii="Arial" w:hAnsi="Arial" w:cs="Arial"/>
                <w:b/>
                <w:color w:val="7030A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759CB">
              <w:rPr>
                <w:rFonts w:ascii="Arial" w:hAnsi="Arial" w:cs="Arial"/>
                <w:b/>
                <w:color w:val="7030A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Topic: </w:t>
            </w:r>
            <w:r w:rsidR="00500759">
              <w:rPr>
                <w:rFonts w:ascii="Arial" w:hAnsi="Arial" w:cs="Arial"/>
                <w:b/>
                <w:color w:val="7030A0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Rock Steady Boxing: Fighting Back Against Parkinson’s</w:t>
            </w:r>
          </w:p>
          <w:p w:rsidR="009A6CFF" w:rsidRDefault="009A6CFF" w:rsidP="00D759CB">
            <w:pPr>
              <w:shd w:val="clear" w:color="auto" w:fill="FFFFFF"/>
              <w:jc w:val="center"/>
              <w:rPr>
                <w:rFonts w:ascii="Arial" w:hAnsi="Arial" w:cs="Arial"/>
                <w:b/>
                <w:color w:val="C00000"/>
                <w:sz w:val="32"/>
                <w:szCs w:val="17"/>
              </w:rPr>
            </w:pPr>
          </w:p>
          <w:p w:rsidR="003B5337" w:rsidRPr="00D759CB" w:rsidRDefault="00F300B9" w:rsidP="00D759CB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  <w:r w:rsidRPr="00D759CB">
              <w:rPr>
                <w:rFonts w:ascii="Arial" w:hAnsi="Arial" w:cs="Arial"/>
                <w:b/>
                <w:color w:val="C00000"/>
                <w:sz w:val="28"/>
                <w:szCs w:val="28"/>
              </w:rPr>
              <w:t>Presented by:</w:t>
            </w:r>
            <w:r w:rsidR="00A93A6C">
              <w:rPr>
                <w:rFonts w:ascii="Arial" w:hAnsi="Arial" w:cs="Arial"/>
                <w:b/>
                <w:color w:val="C00000"/>
                <w:sz w:val="28"/>
                <w:szCs w:val="28"/>
              </w:rPr>
              <w:t xml:space="preserve"> </w:t>
            </w:r>
            <w:r w:rsidR="00500759">
              <w:rPr>
                <w:rFonts w:ascii="Arial" w:hAnsi="Arial" w:cs="Arial"/>
                <w:b/>
                <w:color w:val="C00000"/>
                <w:sz w:val="28"/>
                <w:szCs w:val="28"/>
              </w:rPr>
              <w:t>Deirdre O’Connor</w:t>
            </w:r>
          </w:p>
          <w:p w:rsidR="00F300B9" w:rsidRDefault="00AB5A5F" w:rsidP="00F300B9">
            <w:pPr>
              <w:spacing w:line="214" w:lineRule="auto"/>
              <w:ind w:right="360"/>
              <w:rPr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color w:val="000080"/>
                <w:sz w:val="22"/>
              </w:rPr>
              <w:pict>
                <v:rect id="_x0000_i1027" style="width:0;height:1.5pt" o:hralign="center" o:hrstd="t" o:hr="t" fillcolor="#aca899" stroked="f"/>
              </w:pict>
            </w:r>
          </w:p>
          <w:p w:rsidR="00F300B9" w:rsidRDefault="00F300B9" w:rsidP="00F300B9">
            <w:pPr>
              <w:spacing w:line="214" w:lineRule="auto"/>
              <w:ind w:right="360"/>
              <w:rPr>
                <w:sz w:val="22"/>
                <w:szCs w:val="22"/>
                <w:lang w:val="en-GB"/>
              </w:rPr>
            </w:pPr>
          </w:p>
          <w:p w:rsidR="00F300B9" w:rsidRDefault="00F300B9" w:rsidP="00F300B9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Location:  </w:t>
            </w:r>
            <w:proofErr w:type="spellStart"/>
            <w:r w:rsidR="00606B7D">
              <w:rPr>
                <w:rFonts w:ascii="Arial" w:hAnsi="Arial" w:cs="Arial"/>
                <w:b/>
                <w:color w:val="000080"/>
                <w:sz w:val="32"/>
                <w:szCs w:val="32"/>
              </w:rPr>
              <w:t>Parkwood</w:t>
            </w:r>
            <w:proofErr w:type="spellEnd"/>
            <w:r w:rsidR="00CE2033"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 Institute – Main Building,</w:t>
            </w:r>
            <w:r w:rsidR="00606B7D">
              <w:rPr>
                <w:rFonts w:ascii="Arial" w:hAnsi="Arial" w:cs="Arial"/>
                <w:b/>
                <w:color w:val="000080"/>
                <w:sz w:val="32"/>
                <w:szCs w:val="32"/>
              </w:rPr>
              <w:t xml:space="preserve"> Auditorium</w:t>
            </w:r>
          </w:p>
          <w:p w:rsidR="00F300B9" w:rsidRDefault="00F300B9" w:rsidP="00F300B9">
            <w:pPr>
              <w:jc w:val="center"/>
              <w:rPr>
                <w:rFonts w:ascii="Arial" w:hAnsi="Arial" w:cs="Arial"/>
                <w:b/>
                <w:color w:val="00008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80"/>
                <w:sz w:val="32"/>
                <w:szCs w:val="32"/>
              </w:rPr>
              <w:t>(Open to all Healthcare Professionals)</w:t>
            </w:r>
          </w:p>
          <w:p w:rsidR="00F300B9" w:rsidRDefault="00F300B9" w:rsidP="0093292C">
            <w:pPr>
              <w:ind w:left="-90"/>
              <w:jc w:val="center"/>
              <w:rPr>
                <w:rFonts w:ascii="Arial" w:hAnsi="Arial" w:cs="Arial"/>
                <w:b/>
                <w:color w:val="000080"/>
                <w:sz w:val="22"/>
              </w:rPr>
            </w:pPr>
          </w:p>
        </w:tc>
      </w:tr>
      <w:tr w:rsidR="00F300B9" w:rsidTr="001B4B14">
        <w:trPr>
          <w:trHeight w:val="7383"/>
        </w:trPr>
        <w:tc>
          <w:tcPr>
            <w:tcW w:w="10163" w:type="dxa"/>
            <w:vAlign w:val="center"/>
          </w:tcPr>
          <w:p w:rsidR="00F300B9" w:rsidRDefault="00F300B9" w:rsidP="00F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81"/>
                <w:sz w:val="28"/>
                <w:szCs w:val="28"/>
              </w:rPr>
              <w:t xml:space="preserve">Videoconferencing available </w:t>
            </w:r>
          </w:p>
          <w:p w:rsidR="003E1BC1" w:rsidRDefault="009C6387" w:rsidP="009C6387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970ECD">
              <w:rPr>
                <w:rFonts w:ascii="Arial" w:hAnsi="Arial" w:cs="Arial"/>
                <w:b/>
                <w:bCs/>
                <w:color w:val="00B0F0"/>
                <w:sz w:val="28"/>
                <w:szCs w:val="28"/>
              </w:rPr>
              <w:t>OTN Event #</w:t>
            </w:r>
            <w:r>
              <w:rPr>
                <w:rFonts w:ascii="Arial" w:hAnsi="Arial" w:cs="Arial"/>
                <w:b/>
                <w:bCs/>
                <w:color w:val="0033CC"/>
                <w:sz w:val="28"/>
                <w:szCs w:val="28"/>
              </w:rPr>
              <w:t xml:space="preserve"> </w:t>
            </w:r>
            <w:r w:rsidRPr="00210626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597CFD">
              <w:t xml:space="preserve"> </w:t>
            </w:r>
            <w:r w:rsidR="00500759" w:rsidRPr="00500759">
              <w:rPr>
                <w:rFonts w:ascii="Tahoma" w:hAnsi="Tahoma" w:cs="Tahoma"/>
                <w:sz w:val="28"/>
                <w:szCs w:val="28"/>
              </w:rPr>
              <w:t>103312574</w:t>
            </w:r>
          </w:p>
          <w:p w:rsidR="007F254A" w:rsidRPr="009C6387" w:rsidRDefault="007F254A" w:rsidP="009C63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1"/>
                <w:sz w:val="20"/>
                <w:szCs w:val="20"/>
              </w:rPr>
            </w:pPr>
          </w:p>
          <w:p w:rsidR="00F300B9" w:rsidRPr="009C6387" w:rsidRDefault="009C6387" w:rsidP="009C63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81"/>
                <w:sz w:val="20"/>
                <w:szCs w:val="20"/>
              </w:rPr>
            </w:pPr>
            <w:r w:rsidRPr="009C6387">
              <w:rPr>
                <w:rFonts w:ascii="Arial" w:hAnsi="Arial" w:cs="Arial"/>
                <w:bCs/>
                <w:color w:val="000081"/>
                <w:sz w:val="20"/>
                <w:szCs w:val="20"/>
              </w:rPr>
              <w:t>Please ensure to have your OTN equipment up and running by 7:45 a.m.  If you connect after 7:45 a.m. you will need to contact the OTN helpdesk at 1-866-454-6861.  Be sure to have your event I.D., site number, and camera number available.</w:t>
            </w:r>
          </w:p>
          <w:p w:rsidR="00F300B9" w:rsidRPr="009C6387" w:rsidRDefault="00F300B9" w:rsidP="00F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1"/>
              </w:rPr>
            </w:pPr>
            <w:r w:rsidRPr="009C6387">
              <w:rPr>
                <w:rFonts w:ascii="Arial" w:hAnsi="Arial" w:cs="Arial"/>
                <w:b/>
                <w:bCs/>
                <w:color w:val="000081"/>
              </w:rPr>
              <w:t>(space</w:t>
            </w:r>
            <w:r w:rsidR="00FF128C">
              <w:rPr>
                <w:rFonts w:ascii="Arial" w:hAnsi="Arial" w:cs="Arial"/>
                <w:b/>
                <w:bCs/>
                <w:color w:val="000081"/>
              </w:rPr>
              <w:t xml:space="preserve"> i</w:t>
            </w:r>
            <w:r w:rsidRPr="009C6387">
              <w:rPr>
                <w:rFonts w:ascii="Arial" w:hAnsi="Arial" w:cs="Arial"/>
                <w:b/>
                <w:bCs/>
                <w:color w:val="000081"/>
              </w:rPr>
              <w:t>s limited)</w:t>
            </w:r>
          </w:p>
          <w:p w:rsidR="009C6387" w:rsidRDefault="009C6387" w:rsidP="00F300B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1"/>
                <w:sz w:val="28"/>
                <w:szCs w:val="28"/>
              </w:rPr>
            </w:pPr>
          </w:p>
          <w:p w:rsidR="008B5C9C" w:rsidRDefault="00F300B9" w:rsidP="008B5C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66FF"/>
              </w:rPr>
            </w:pPr>
            <w:r>
              <w:rPr>
                <w:rFonts w:ascii="Arial" w:hAnsi="Arial" w:cs="Arial"/>
                <w:b/>
                <w:bCs/>
                <w:color w:val="33339B"/>
              </w:rPr>
              <w:t xml:space="preserve">Live Webcasting will be available for this event at: </w:t>
            </w:r>
            <w:hyperlink r:id="rId8" w:history="1">
              <w:r w:rsidR="008B5C9C">
                <w:rPr>
                  <w:rStyle w:val="Hyperlink"/>
                  <w:rFonts w:ascii="Arial" w:hAnsi="Arial" w:cs="Arial"/>
                  <w:b/>
                  <w:bCs/>
                </w:rPr>
                <w:t>http://webcast.otn.ca</w:t>
              </w:r>
            </w:hyperlink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66FF"/>
              </w:rPr>
            </w:pPr>
          </w:p>
          <w:p w:rsidR="00F300B9" w:rsidRDefault="007D7FF0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B050"/>
              </w:rPr>
            </w:pPr>
            <w:r>
              <w:rPr>
                <w:rFonts w:ascii="Arial" w:hAnsi="Arial" w:cs="Arial"/>
                <w:b/>
                <w:bCs/>
                <w:color w:val="00B050"/>
              </w:rPr>
              <w:t>Listed under public events by date</w:t>
            </w:r>
          </w:p>
          <w:p w:rsidR="007D7FF0" w:rsidRPr="001C4BED" w:rsidRDefault="007D7FF0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33339B"/>
                <w:szCs w:val="22"/>
              </w:rPr>
            </w:pP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33339B"/>
              </w:rPr>
              <w:t>System requirements include</w:t>
            </w:r>
            <w:r>
              <w:rPr>
                <w:b/>
                <w:bCs/>
                <w:color w:val="000000"/>
              </w:rPr>
              <w:t>: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Hardware Requirements: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• Pentium III, or higher-level computer, at least 512 MB RAM, Video card and monitor supports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VGA or better. (16-bit video), external speakers or headphones (strongly recommended - clearly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audible)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Software Requirements: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Windows Operating System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• </w:t>
            </w:r>
            <w:smartTag w:uri="urn:schemas-microsoft-com:office:smarttags" w:element="place">
              <w:r>
                <w:rPr>
                  <w:rFonts w:ascii="Arial" w:hAnsi="Arial" w:cs="Arial"/>
                  <w:color w:val="000000"/>
                  <w:sz w:val="22"/>
                  <w:szCs w:val="22"/>
                </w:rPr>
                <w:t>Vista</w:t>
              </w:r>
            </w:smartTag>
            <w:r>
              <w:rPr>
                <w:rFonts w:ascii="Arial" w:hAnsi="Arial" w:cs="Arial"/>
                <w:color w:val="000000"/>
                <w:sz w:val="22"/>
                <w:szCs w:val="22"/>
              </w:rPr>
              <w:t>, XP - with Service Pack 2 or greater, 2000 - with Service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Pack 4 or greater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Media Player Support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Windows Media Player 9 (or higher),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Browser support</w:t>
            </w:r>
          </w:p>
          <w:p w:rsidR="00F300B9" w:rsidRDefault="00F300B9" w:rsidP="00F300B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• Internet Explorer 6.0 or Netscape 7.1 or Mozilla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FireFox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1.0, or higher</w:t>
            </w:r>
          </w:p>
          <w:p w:rsidR="00644F05" w:rsidRDefault="00644F05" w:rsidP="009C63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81"/>
              </w:rPr>
            </w:pPr>
          </w:p>
          <w:p w:rsidR="00F544D3" w:rsidRPr="00F544D3" w:rsidRDefault="00F300B9" w:rsidP="003B533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FF"/>
                <w:u w:val="single"/>
              </w:rPr>
            </w:pPr>
            <w:r w:rsidRPr="005C4AC4">
              <w:rPr>
                <w:rFonts w:ascii="Arial" w:hAnsi="Arial" w:cs="Arial"/>
                <w:b/>
                <w:bCs/>
                <w:color w:val="000081"/>
              </w:rPr>
              <w:t xml:space="preserve">Please direct questions to: </w:t>
            </w:r>
            <w:hyperlink r:id="rId9" w:history="1">
              <w:r w:rsidR="00606B7D" w:rsidRPr="00A711DD">
                <w:rPr>
                  <w:rStyle w:val="Hyperlink"/>
                  <w:rFonts w:ascii="Arial" w:hAnsi="Arial" w:cs="Arial"/>
                  <w:b/>
                  <w:bCs/>
                </w:rPr>
                <w:t>shelly.crosbie@sjhc.london.on.ca</w:t>
              </w:r>
            </w:hyperlink>
          </w:p>
          <w:p w:rsidR="009303DB" w:rsidRDefault="009303DB" w:rsidP="009C6387">
            <w:pPr>
              <w:autoSpaceDE w:val="0"/>
              <w:autoSpaceDN w:val="0"/>
              <w:adjustRightInd w:val="0"/>
              <w:jc w:val="center"/>
              <w:rPr>
                <w:sz w:val="10"/>
              </w:rPr>
            </w:pPr>
          </w:p>
          <w:p w:rsidR="00F544D3" w:rsidRPr="00525C90" w:rsidRDefault="00F544D3" w:rsidP="009C6387">
            <w:pPr>
              <w:autoSpaceDE w:val="0"/>
              <w:autoSpaceDN w:val="0"/>
              <w:adjustRightInd w:val="0"/>
              <w:jc w:val="center"/>
              <w:rPr>
                <w:sz w:val="10"/>
              </w:rPr>
            </w:pPr>
            <w:r>
              <w:rPr>
                <w:rFonts w:ascii="Arial Narrow" w:hAnsi="Arial Narrow"/>
                <w:bCs/>
                <w:color w:val="000080"/>
                <w:sz w:val="20"/>
              </w:rPr>
              <w:t>Specialized Geriatric Services is pleased to support and offer educational events to our partners.</w:t>
            </w:r>
          </w:p>
        </w:tc>
      </w:tr>
    </w:tbl>
    <w:p w:rsidR="00F46007" w:rsidRPr="00F300B9" w:rsidRDefault="00097275" w:rsidP="00F300B9">
      <w:pPr>
        <w:pStyle w:val="Header"/>
        <w:rPr>
          <w:rFonts w:ascii="Arial" w:hAnsi="Arial" w:cs="Arial"/>
          <w:b/>
          <w:bCs/>
          <w:color w:val="000080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80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219075</wp:posOffset>
                </wp:positionV>
                <wp:extent cx="1962150" cy="108013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A3D" w:rsidRDefault="0009727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1175" cy="990600"/>
                                  <wp:effectExtent l="0" t="0" r="0" b="0"/>
                                  <wp:docPr id="5" name="Picture 5" descr="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11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85pt;margin-top:17.25pt;width:154.5pt;height:85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" stroked="f">
                <v:textbox style="mso-fit-shape-to-text:t">
                  <w:txbxContent>
                    <w:p w:rsidR="00B50A3D" w:rsidRDefault="00097275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1175" cy="990600"/>
                            <wp:effectExtent l="0" t="0" r="0" b="0"/>
                            <wp:docPr id="5" name="Picture 5" descr="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1175" cy="990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F46007" w:rsidRPr="00F300B9" w:rsidSect="009B5FD2">
      <w:pgSz w:w="12240" w:h="15840" w:code="1"/>
      <w:pgMar w:top="720" w:right="1267" w:bottom="1080" w:left="1440" w:header="720" w:footer="994" w:gutter="0"/>
      <w:pgBorders w:offsetFrom="page">
        <w:top w:val="threeDEmboss" w:sz="24" w:space="30" w:color="auto"/>
        <w:left w:val="threeDEmboss" w:sz="24" w:space="30" w:color="auto"/>
        <w:bottom w:val="threeDEngrave" w:sz="24" w:space="30" w:color="auto"/>
        <w:right w:val="threeDEngrave" w:sz="24" w:space="30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A5F" w:rsidRDefault="00AB5A5F">
      <w:r>
        <w:separator/>
      </w:r>
    </w:p>
  </w:endnote>
  <w:endnote w:type="continuationSeparator" w:id="0">
    <w:p w:rsidR="00AB5A5F" w:rsidRDefault="00AB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A5F" w:rsidRDefault="00AB5A5F">
      <w:r>
        <w:separator/>
      </w:r>
    </w:p>
  </w:footnote>
  <w:footnote w:type="continuationSeparator" w:id="0">
    <w:p w:rsidR="00AB5A5F" w:rsidRDefault="00AB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6CCB"/>
    <w:multiLevelType w:val="hybridMultilevel"/>
    <w:tmpl w:val="E3DABAFA"/>
    <w:lvl w:ilvl="0" w:tplc="EC2ABEF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CD2CA00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6F840C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BCEF4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272319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442FEE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4944F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6C69F0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26A01B7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4E872E5"/>
    <w:multiLevelType w:val="hybridMultilevel"/>
    <w:tmpl w:val="F21843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972D50"/>
    <w:multiLevelType w:val="hybridMultilevel"/>
    <w:tmpl w:val="7304EA9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C096EF3"/>
    <w:multiLevelType w:val="hybridMultilevel"/>
    <w:tmpl w:val="EB909360"/>
    <w:lvl w:ilvl="0" w:tplc="1EF4F8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6A3817"/>
    <w:multiLevelType w:val="hybridMultilevel"/>
    <w:tmpl w:val="22E03FB0"/>
    <w:lvl w:ilvl="0" w:tplc="BDA4D3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F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4EA8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107E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2A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6AA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A29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0F2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0A6A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250B1E"/>
    <w:multiLevelType w:val="hybridMultilevel"/>
    <w:tmpl w:val="39200B54"/>
    <w:lvl w:ilvl="0" w:tplc="7A9A01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A3484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8C1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D42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5012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ED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4843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C854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DED4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EF20FDC"/>
    <w:multiLevelType w:val="hybridMultilevel"/>
    <w:tmpl w:val="5808871C"/>
    <w:lvl w:ilvl="0" w:tplc="DB167D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AAE7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667A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1C2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56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445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1423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9E9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00C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0A7331"/>
    <w:multiLevelType w:val="hybridMultilevel"/>
    <w:tmpl w:val="1D6071C0"/>
    <w:lvl w:ilvl="0" w:tplc="E04413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85C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3EB9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83B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9A58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542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6E0C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E0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2EC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997472"/>
    <w:multiLevelType w:val="hybridMultilevel"/>
    <w:tmpl w:val="2E421686"/>
    <w:lvl w:ilvl="0" w:tplc="3612C3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C8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3CB5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C87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C9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907E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26B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D0D5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1457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A83ECF"/>
    <w:multiLevelType w:val="hybridMultilevel"/>
    <w:tmpl w:val="B2A4B440"/>
    <w:lvl w:ilvl="0" w:tplc="0A140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0B0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FED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234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668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1F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A9B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CCF9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A80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BB37A3"/>
    <w:multiLevelType w:val="hybridMultilevel"/>
    <w:tmpl w:val="2D8A95BC"/>
    <w:lvl w:ilvl="0" w:tplc="FBF21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DC0C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2880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3C6A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06A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D09B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5EA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BCAF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5A81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3A"/>
    <w:rsid w:val="000027C2"/>
    <w:rsid w:val="00002803"/>
    <w:rsid w:val="00014815"/>
    <w:rsid w:val="00023EA3"/>
    <w:rsid w:val="000323F4"/>
    <w:rsid w:val="00062EB1"/>
    <w:rsid w:val="00067561"/>
    <w:rsid w:val="00096880"/>
    <w:rsid w:val="00097275"/>
    <w:rsid w:val="0009763E"/>
    <w:rsid w:val="000A5687"/>
    <w:rsid w:val="000C295E"/>
    <w:rsid w:val="000C542A"/>
    <w:rsid w:val="000C7404"/>
    <w:rsid w:val="000D64C1"/>
    <w:rsid w:val="00117B6A"/>
    <w:rsid w:val="00122B77"/>
    <w:rsid w:val="00163CB7"/>
    <w:rsid w:val="00171656"/>
    <w:rsid w:val="00181080"/>
    <w:rsid w:val="00194790"/>
    <w:rsid w:val="001A29C2"/>
    <w:rsid w:val="001B0617"/>
    <w:rsid w:val="001B4B14"/>
    <w:rsid w:val="001B69CA"/>
    <w:rsid w:val="001C4179"/>
    <w:rsid w:val="001C4BED"/>
    <w:rsid w:val="001D3683"/>
    <w:rsid w:val="001E6050"/>
    <w:rsid w:val="00220B2C"/>
    <w:rsid w:val="00221DFF"/>
    <w:rsid w:val="00225E64"/>
    <w:rsid w:val="00244613"/>
    <w:rsid w:val="0026566A"/>
    <w:rsid w:val="00267889"/>
    <w:rsid w:val="0027144B"/>
    <w:rsid w:val="00277DCB"/>
    <w:rsid w:val="002A032B"/>
    <w:rsid w:val="002A3A0A"/>
    <w:rsid w:val="002A58DF"/>
    <w:rsid w:val="002B2DC0"/>
    <w:rsid w:val="002C3A39"/>
    <w:rsid w:val="002C77D2"/>
    <w:rsid w:val="002E3A7E"/>
    <w:rsid w:val="00315570"/>
    <w:rsid w:val="003163AB"/>
    <w:rsid w:val="00317ACB"/>
    <w:rsid w:val="00321E98"/>
    <w:rsid w:val="00332A1B"/>
    <w:rsid w:val="00335850"/>
    <w:rsid w:val="003376D7"/>
    <w:rsid w:val="00352C2C"/>
    <w:rsid w:val="00356066"/>
    <w:rsid w:val="00361B52"/>
    <w:rsid w:val="0036777C"/>
    <w:rsid w:val="0037708A"/>
    <w:rsid w:val="00377DA9"/>
    <w:rsid w:val="003867C4"/>
    <w:rsid w:val="003901C0"/>
    <w:rsid w:val="00391B9B"/>
    <w:rsid w:val="003B5337"/>
    <w:rsid w:val="003D0B4E"/>
    <w:rsid w:val="003D1DA8"/>
    <w:rsid w:val="003D315B"/>
    <w:rsid w:val="003D43C8"/>
    <w:rsid w:val="003E1BC1"/>
    <w:rsid w:val="003E5FC2"/>
    <w:rsid w:val="003F2236"/>
    <w:rsid w:val="00434DE8"/>
    <w:rsid w:val="004522D7"/>
    <w:rsid w:val="00461FA4"/>
    <w:rsid w:val="004632FB"/>
    <w:rsid w:val="00476968"/>
    <w:rsid w:val="00486A36"/>
    <w:rsid w:val="004906F0"/>
    <w:rsid w:val="00491CBD"/>
    <w:rsid w:val="00495BAB"/>
    <w:rsid w:val="004B1CB2"/>
    <w:rsid w:val="004B1E84"/>
    <w:rsid w:val="004B4E6C"/>
    <w:rsid w:val="004B5C91"/>
    <w:rsid w:val="004C756D"/>
    <w:rsid w:val="00500759"/>
    <w:rsid w:val="00500ECB"/>
    <w:rsid w:val="0050105C"/>
    <w:rsid w:val="00503F01"/>
    <w:rsid w:val="00507156"/>
    <w:rsid w:val="00510424"/>
    <w:rsid w:val="005106D4"/>
    <w:rsid w:val="00524AA3"/>
    <w:rsid w:val="00525C90"/>
    <w:rsid w:val="00532D14"/>
    <w:rsid w:val="00536C22"/>
    <w:rsid w:val="00537587"/>
    <w:rsid w:val="0054730D"/>
    <w:rsid w:val="005536BF"/>
    <w:rsid w:val="00571568"/>
    <w:rsid w:val="00575931"/>
    <w:rsid w:val="005835D6"/>
    <w:rsid w:val="00597CFD"/>
    <w:rsid w:val="005C20F8"/>
    <w:rsid w:val="005C4AC4"/>
    <w:rsid w:val="005D1632"/>
    <w:rsid w:val="005E6417"/>
    <w:rsid w:val="00604DB0"/>
    <w:rsid w:val="0060571B"/>
    <w:rsid w:val="00606B7D"/>
    <w:rsid w:val="00634EB9"/>
    <w:rsid w:val="00644F05"/>
    <w:rsid w:val="00663BE2"/>
    <w:rsid w:val="00681B71"/>
    <w:rsid w:val="00684BA2"/>
    <w:rsid w:val="00693222"/>
    <w:rsid w:val="006B2FF3"/>
    <w:rsid w:val="006C43D8"/>
    <w:rsid w:val="006F03AA"/>
    <w:rsid w:val="00717501"/>
    <w:rsid w:val="00726C6C"/>
    <w:rsid w:val="00736E57"/>
    <w:rsid w:val="007442A2"/>
    <w:rsid w:val="00746FFF"/>
    <w:rsid w:val="00747A69"/>
    <w:rsid w:val="00747B1D"/>
    <w:rsid w:val="00753F2C"/>
    <w:rsid w:val="00790FA8"/>
    <w:rsid w:val="007A31FD"/>
    <w:rsid w:val="007A72A0"/>
    <w:rsid w:val="007D2181"/>
    <w:rsid w:val="007D3E91"/>
    <w:rsid w:val="007D7FF0"/>
    <w:rsid w:val="007E4A9C"/>
    <w:rsid w:val="007F0A74"/>
    <w:rsid w:val="007F254A"/>
    <w:rsid w:val="007F7CE8"/>
    <w:rsid w:val="00803745"/>
    <w:rsid w:val="008058AD"/>
    <w:rsid w:val="00833CCE"/>
    <w:rsid w:val="008373B1"/>
    <w:rsid w:val="00840E6C"/>
    <w:rsid w:val="00863221"/>
    <w:rsid w:val="00866157"/>
    <w:rsid w:val="00876FFF"/>
    <w:rsid w:val="00877DDE"/>
    <w:rsid w:val="008808C0"/>
    <w:rsid w:val="008914A9"/>
    <w:rsid w:val="008919E7"/>
    <w:rsid w:val="0089621C"/>
    <w:rsid w:val="008B29C9"/>
    <w:rsid w:val="008B5C9C"/>
    <w:rsid w:val="008D5986"/>
    <w:rsid w:val="008F3133"/>
    <w:rsid w:val="008F73E5"/>
    <w:rsid w:val="00907CF9"/>
    <w:rsid w:val="00926CB5"/>
    <w:rsid w:val="009303DB"/>
    <w:rsid w:val="0093292C"/>
    <w:rsid w:val="0093318C"/>
    <w:rsid w:val="00944500"/>
    <w:rsid w:val="0095512B"/>
    <w:rsid w:val="00970ECD"/>
    <w:rsid w:val="009724FB"/>
    <w:rsid w:val="00976804"/>
    <w:rsid w:val="009800C0"/>
    <w:rsid w:val="009835BD"/>
    <w:rsid w:val="00990BFF"/>
    <w:rsid w:val="009A6CFF"/>
    <w:rsid w:val="009B5FD2"/>
    <w:rsid w:val="009C240D"/>
    <w:rsid w:val="009C5D81"/>
    <w:rsid w:val="009C6387"/>
    <w:rsid w:val="009C6A96"/>
    <w:rsid w:val="009F492C"/>
    <w:rsid w:val="009F79BD"/>
    <w:rsid w:val="00A13BF2"/>
    <w:rsid w:val="00A15085"/>
    <w:rsid w:val="00A234F0"/>
    <w:rsid w:val="00A30429"/>
    <w:rsid w:val="00A7103A"/>
    <w:rsid w:val="00A84546"/>
    <w:rsid w:val="00A8540A"/>
    <w:rsid w:val="00A879D4"/>
    <w:rsid w:val="00A93A6C"/>
    <w:rsid w:val="00AB0B51"/>
    <w:rsid w:val="00AB5A5F"/>
    <w:rsid w:val="00AC479D"/>
    <w:rsid w:val="00AF4E1B"/>
    <w:rsid w:val="00B03EA1"/>
    <w:rsid w:val="00B16D7C"/>
    <w:rsid w:val="00B315BC"/>
    <w:rsid w:val="00B32688"/>
    <w:rsid w:val="00B3281E"/>
    <w:rsid w:val="00B50A3D"/>
    <w:rsid w:val="00B65538"/>
    <w:rsid w:val="00B82ED0"/>
    <w:rsid w:val="00B949DE"/>
    <w:rsid w:val="00BA6603"/>
    <w:rsid w:val="00BB2CAC"/>
    <w:rsid w:val="00BB4CD9"/>
    <w:rsid w:val="00BE204E"/>
    <w:rsid w:val="00BF3E2C"/>
    <w:rsid w:val="00C01404"/>
    <w:rsid w:val="00C1478F"/>
    <w:rsid w:val="00C205A1"/>
    <w:rsid w:val="00C229DE"/>
    <w:rsid w:val="00C244B8"/>
    <w:rsid w:val="00C25937"/>
    <w:rsid w:val="00C5288D"/>
    <w:rsid w:val="00C55F32"/>
    <w:rsid w:val="00C634D1"/>
    <w:rsid w:val="00C76851"/>
    <w:rsid w:val="00C84E69"/>
    <w:rsid w:val="00C917B7"/>
    <w:rsid w:val="00C963FC"/>
    <w:rsid w:val="00CA0356"/>
    <w:rsid w:val="00CA683E"/>
    <w:rsid w:val="00CB1817"/>
    <w:rsid w:val="00CE0B56"/>
    <w:rsid w:val="00CE2033"/>
    <w:rsid w:val="00CF4CA2"/>
    <w:rsid w:val="00D1125B"/>
    <w:rsid w:val="00D14C85"/>
    <w:rsid w:val="00D16B73"/>
    <w:rsid w:val="00D2600C"/>
    <w:rsid w:val="00D2645F"/>
    <w:rsid w:val="00D4102A"/>
    <w:rsid w:val="00D42721"/>
    <w:rsid w:val="00D517F3"/>
    <w:rsid w:val="00D54FEF"/>
    <w:rsid w:val="00D64666"/>
    <w:rsid w:val="00D71829"/>
    <w:rsid w:val="00D72BE0"/>
    <w:rsid w:val="00D759CB"/>
    <w:rsid w:val="00D82248"/>
    <w:rsid w:val="00D944D3"/>
    <w:rsid w:val="00DA2563"/>
    <w:rsid w:val="00DC2467"/>
    <w:rsid w:val="00DC5836"/>
    <w:rsid w:val="00DE1265"/>
    <w:rsid w:val="00E02B9E"/>
    <w:rsid w:val="00E173B1"/>
    <w:rsid w:val="00E17E6C"/>
    <w:rsid w:val="00E61BD3"/>
    <w:rsid w:val="00E658A9"/>
    <w:rsid w:val="00EA1D4B"/>
    <w:rsid w:val="00EA3440"/>
    <w:rsid w:val="00ED2145"/>
    <w:rsid w:val="00ED5F51"/>
    <w:rsid w:val="00EE13FF"/>
    <w:rsid w:val="00EE1805"/>
    <w:rsid w:val="00EE322A"/>
    <w:rsid w:val="00EE4EC9"/>
    <w:rsid w:val="00EE7783"/>
    <w:rsid w:val="00EF04C2"/>
    <w:rsid w:val="00EF08B9"/>
    <w:rsid w:val="00EF4FC4"/>
    <w:rsid w:val="00EF5EB9"/>
    <w:rsid w:val="00F05FE7"/>
    <w:rsid w:val="00F27273"/>
    <w:rsid w:val="00F300B9"/>
    <w:rsid w:val="00F370EC"/>
    <w:rsid w:val="00F42CE4"/>
    <w:rsid w:val="00F44A54"/>
    <w:rsid w:val="00F46007"/>
    <w:rsid w:val="00F544D3"/>
    <w:rsid w:val="00F74187"/>
    <w:rsid w:val="00F85D77"/>
    <w:rsid w:val="00FA0A58"/>
    <w:rsid w:val="00FB2003"/>
    <w:rsid w:val="00FD479B"/>
    <w:rsid w:val="00FE4587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5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4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32"/>
    </w:rPr>
  </w:style>
  <w:style w:type="paragraph" w:styleId="Heading9">
    <w:name w:val="heading 9"/>
    <w:basedOn w:val="Normal"/>
    <w:next w:val="Normal"/>
    <w:qFormat/>
    <w:pPr>
      <w:keepNext/>
      <w:ind w:left="360"/>
      <w:jc w:val="center"/>
      <w:outlineLvl w:val="8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54"/>
    </w:rPr>
  </w:style>
  <w:style w:type="paragraph" w:styleId="BodyTextIndent">
    <w:name w:val="Body Text Indent"/>
    <w:basedOn w:val="Normal"/>
    <w:pPr>
      <w:ind w:left="720"/>
      <w:jc w:val="center"/>
    </w:pPr>
    <w:rPr>
      <w:sz w:val="1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BodyText2">
    <w:name w:val="Body Text 2"/>
    <w:basedOn w:val="Normal"/>
    <w:pPr>
      <w:jc w:val="center"/>
    </w:pPr>
    <w:rPr>
      <w:i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17501"/>
  </w:style>
  <w:style w:type="paragraph" w:styleId="NormalWeb">
    <w:name w:val="Normal (Web)"/>
    <w:basedOn w:val="Normal"/>
    <w:uiPriority w:val="99"/>
    <w:unhideWhenUsed/>
    <w:rsid w:val="00BB2CAC"/>
    <w:rPr>
      <w:rFonts w:eastAsia="Calibri"/>
    </w:rPr>
  </w:style>
  <w:style w:type="character" w:styleId="Strong">
    <w:name w:val="Strong"/>
    <w:uiPriority w:val="22"/>
    <w:qFormat/>
    <w:rsid w:val="009A6C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5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4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i/>
      <w:iCs/>
      <w:sz w:val="4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i/>
      <w:sz w:val="32"/>
    </w:rPr>
  </w:style>
  <w:style w:type="paragraph" w:styleId="Heading9">
    <w:name w:val="heading 9"/>
    <w:basedOn w:val="Normal"/>
    <w:next w:val="Normal"/>
    <w:qFormat/>
    <w:pPr>
      <w:keepNext/>
      <w:ind w:left="360"/>
      <w:jc w:val="center"/>
      <w:outlineLvl w:val="8"/>
    </w:pPr>
    <w:rPr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54"/>
    </w:rPr>
  </w:style>
  <w:style w:type="paragraph" w:styleId="BodyTextIndent">
    <w:name w:val="Body Text Indent"/>
    <w:basedOn w:val="Normal"/>
    <w:pPr>
      <w:ind w:left="720"/>
      <w:jc w:val="center"/>
    </w:pPr>
    <w:rPr>
      <w:sz w:val="18"/>
    </w:rPr>
  </w:style>
  <w:style w:type="paragraph" w:styleId="BodyText">
    <w:name w:val="Body Text"/>
    <w:basedOn w:val="Normal"/>
    <w:pPr>
      <w:jc w:val="center"/>
    </w:pPr>
    <w:rPr>
      <w:szCs w:val="20"/>
    </w:rPr>
  </w:style>
  <w:style w:type="paragraph" w:styleId="BodyText2">
    <w:name w:val="Body Text 2"/>
    <w:basedOn w:val="Normal"/>
    <w:pPr>
      <w:jc w:val="center"/>
    </w:pPr>
    <w:rPr>
      <w:i/>
      <w:sz w:val="3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autoSpaceDE w:val="0"/>
      <w:autoSpaceDN w:val="0"/>
      <w:adjustRightInd w:val="0"/>
    </w:pPr>
    <w:rPr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717501"/>
  </w:style>
  <w:style w:type="paragraph" w:styleId="NormalWeb">
    <w:name w:val="Normal (Web)"/>
    <w:basedOn w:val="Normal"/>
    <w:uiPriority w:val="99"/>
    <w:unhideWhenUsed/>
    <w:rsid w:val="00BB2CAC"/>
    <w:rPr>
      <w:rFonts w:eastAsia="Calibri"/>
    </w:rPr>
  </w:style>
  <w:style w:type="character" w:styleId="Strong">
    <w:name w:val="Strong"/>
    <w:uiPriority w:val="22"/>
    <w:qFormat/>
    <w:rsid w:val="009A6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st.otn.c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helly.crosbie@sjhc.london.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B400567D</Template>
  <TotalTime>0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network</Company>
  <LinksUpToDate>false</LinksUpToDate>
  <CharactersWithSpaces>1635</CharactersWithSpaces>
  <SharedDoc>false</SharedDoc>
  <HLinks>
    <vt:vector size="6" baseType="variant">
      <vt:variant>
        <vt:i4>5111844</vt:i4>
      </vt:variant>
      <vt:variant>
        <vt:i4>0</vt:i4>
      </vt:variant>
      <vt:variant>
        <vt:i4>0</vt:i4>
      </vt:variant>
      <vt:variant>
        <vt:i4>5</vt:i4>
      </vt:variant>
      <vt:variant>
        <vt:lpwstr>http://webcast.otn.ca/pp_liveevents.html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Crosbie</dc:creator>
  <cp:lastModifiedBy>Brandon Dimmel</cp:lastModifiedBy>
  <cp:revision>2</cp:revision>
  <cp:lastPrinted>2017-08-31T18:51:00Z</cp:lastPrinted>
  <dcterms:created xsi:type="dcterms:W3CDTF">2019-09-18T16:18:00Z</dcterms:created>
  <dcterms:modified xsi:type="dcterms:W3CDTF">2019-09-18T16:18:00Z</dcterms:modified>
</cp:coreProperties>
</file>