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197" w:rsidRDefault="007D1197">
      <w:pPr>
        <w:tabs>
          <w:tab w:val="left" w:pos="1440"/>
          <w:tab w:val="center" w:pos="5760"/>
        </w:tabs>
        <w:rPr>
          <w:rFonts w:ascii="Arial" w:hAnsi="Arial"/>
          <w:b/>
        </w:rPr>
      </w:pPr>
    </w:p>
    <w:p w:rsidR="00464B61" w:rsidRDefault="00464B61">
      <w:pPr>
        <w:rPr>
          <w:rFonts w:ascii="Arial" w:hAnsi="Arial"/>
          <w:sz w:val="14"/>
        </w:rPr>
      </w:pPr>
    </w:p>
    <w:p w:rsidR="006927DB" w:rsidRDefault="00484266">
      <w:pPr>
        <w:rPr>
          <w:rFonts w:ascii="Arial" w:hAnsi="Arial"/>
          <w:sz w:val="14"/>
        </w:rPr>
      </w:pPr>
      <w:r>
        <w:rPr>
          <w:rFonts w:ascii="Arial" w:hAnsi="Arial"/>
          <w:sz w:val="14"/>
        </w:rPr>
        <w:t>`</w:t>
      </w:r>
    </w:p>
    <w:p w:rsidR="007D1197" w:rsidRDefault="007D1197">
      <w:pPr>
        <w:pStyle w:val="Heading8"/>
        <w:rPr>
          <w:sz w:val="24"/>
        </w:rPr>
      </w:pPr>
    </w:p>
    <w:p w:rsidR="006927DB" w:rsidRDefault="00313C03" w:rsidP="006927DB">
      <w:r>
        <w:rPr>
          <w:noProof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249420" cy="792480"/>
            <wp:effectExtent l="0" t="0" r="0" b="7620"/>
            <wp:wrapSquare wrapText="bothSides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942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3FDA" w:rsidRDefault="00EB3FDA" w:rsidP="006927DB"/>
    <w:p w:rsidR="00EB3FDA" w:rsidRDefault="00EB3FDA" w:rsidP="00EB3FDA">
      <w:pPr>
        <w:jc w:val="center"/>
      </w:pPr>
      <w:r w:rsidRPr="00EB3FDA">
        <w:rPr>
          <w:rFonts w:ascii="Arial" w:hAnsi="Arial" w:cs="Arial"/>
          <w:b/>
          <w:sz w:val="28"/>
          <w:szCs w:val="28"/>
        </w:rPr>
        <w:t>APPOINTMENT CHANGE SUPPORT FORM</w:t>
      </w:r>
    </w:p>
    <w:p w:rsidR="00EB3FDA" w:rsidRDefault="00EB3FDA" w:rsidP="006927DB">
      <w:pPr>
        <w:rPr>
          <w:rFonts w:ascii="Arial" w:hAnsi="Arial"/>
          <w:bCs/>
        </w:rPr>
      </w:pPr>
    </w:p>
    <w:p w:rsidR="009E06F9" w:rsidRPr="007B16F6" w:rsidRDefault="00EB3FDA" w:rsidP="00B72F9B">
      <w:pPr>
        <w:ind w:left="-180"/>
        <w:rPr>
          <w:sz w:val="20"/>
          <w:szCs w:val="20"/>
        </w:rPr>
      </w:pPr>
      <w:r w:rsidRPr="007B16F6">
        <w:rPr>
          <w:rFonts w:ascii="Arial" w:hAnsi="Arial"/>
          <w:bCs/>
          <w:sz w:val="20"/>
          <w:szCs w:val="20"/>
        </w:rPr>
        <w:t xml:space="preserve">This form is to be completed by the Department Chief to </w:t>
      </w:r>
      <w:r w:rsidRPr="007B16F6">
        <w:rPr>
          <w:rFonts w:ascii="Arial" w:hAnsi="Arial"/>
          <w:b/>
          <w:bCs/>
          <w:sz w:val="20"/>
          <w:szCs w:val="20"/>
          <w:u w:val="single"/>
        </w:rPr>
        <w:t>request a change</w:t>
      </w:r>
      <w:r w:rsidRPr="007B16F6">
        <w:rPr>
          <w:rFonts w:ascii="Arial" w:hAnsi="Arial"/>
          <w:bCs/>
          <w:sz w:val="20"/>
          <w:szCs w:val="20"/>
        </w:rPr>
        <w:t xml:space="preserve"> to an existing clinical appointment for a </w:t>
      </w:r>
      <w:r w:rsidR="007E37B8">
        <w:rPr>
          <w:rFonts w:ascii="Arial" w:hAnsi="Arial"/>
          <w:bCs/>
          <w:sz w:val="20"/>
          <w:szCs w:val="20"/>
        </w:rPr>
        <w:t xml:space="preserve">Credentialed </w:t>
      </w:r>
      <w:r w:rsidRPr="007B16F6">
        <w:rPr>
          <w:rFonts w:ascii="Arial" w:hAnsi="Arial"/>
          <w:bCs/>
          <w:sz w:val="20"/>
          <w:szCs w:val="20"/>
        </w:rPr>
        <w:t xml:space="preserve">Professional Staff </w:t>
      </w:r>
      <w:r w:rsidR="007E37B8">
        <w:rPr>
          <w:rFonts w:ascii="Arial" w:hAnsi="Arial"/>
          <w:bCs/>
          <w:sz w:val="20"/>
          <w:szCs w:val="20"/>
        </w:rPr>
        <w:t xml:space="preserve">(Professional Staff) </w:t>
      </w:r>
      <w:r w:rsidRPr="007B16F6">
        <w:rPr>
          <w:rFonts w:ascii="Arial" w:hAnsi="Arial"/>
          <w:bCs/>
          <w:sz w:val="20"/>
          <w:szCs w:val="20"/>
        </w:rPr>
        <w:t>in their department</w:t>
      </w:r>
      <w:r w:rsidR="008652EB">
        <w:rPr>
          <w:rFonts w:ascii="Arial" w:hAnsi="Arial"/>
          <w:bCs/>
          <w:sz w:val="20"/>
          <w:szCs w:val="20"/>
        </w:rPr>
        <w:t xml:space="preserve"> by completing</w:t>
      </w:r>
      <w:r w:rsidR="008652EB" w:rsidRPr="008652EB">
        <w:rPr>
          <w:rFonts w:ascii="Arial" w:hAnsi="Arial"/>
          <w:b/>
          <w:bCs/>
          <w:sz w:val="20"/>
          <w:szCs w:val="20"/>
        </w:rPr>
        <w:t xml:space="preserve"> PART A</w:t>
      </w:r>
      <w:r w:rsidRPr="007B16F6">
        <w:rPr>
          <w:rFonts w:ascii="Arial" w:hAnsi="Arial"/>
          <w:bCs/>
          <w:sz w:val="20"/>
          <w:szCs w:val="20"/>
        </w:rPr>
        <w:t>.  A change can occur as a</w:t>
      </w:r>
      <w:r w:rsidR="00B72F9B" w:rsidRPr="007B16F6">
        <w:rPr>
          <w:rFonts w:ascii="Arial" w:hAnsi="Arial"/>
          <w:bCs/>
          <w:sz w:val="20"/>
          <w:szCs w:val="20"/>
        </w:rPr>
        <w:t>n adjustment to their clinical privileges (</w:t>
      </w:r>
      <w:r w:rsidR="00765810">
        <w:rPr>
          <w:rFonts w:ascii="Arial" w:hAnsi="Arial"/>
          <w:bCs/>
          <w:sz w:val="20"/>
          <w:szCs w:val="20"/>
        </w:rPr>
        <w:t>ie.</w:t>
      </w:r>
      <w:r w:rsidR="008652EB">
        <w:rPr>
          <w:rFonts w:ascii="Arial" w:hAnsi="Arial"/>
          <w:bCs/>
          <w:sz w:val="20"/>
          <w:szCs w:val="20"/>
        </w:rPr>
        <w:t xml:space="preserve"> Active to Modified-Active). </w:t>
      </w:r>
      <w:r w:rsidR="008652EB" w:rsidRPr="008652EB">
        <w:rPr>
          <w:rFonts w:ascii="Arial" w:hAnsi="Arial"/>
          <w:b/>
          <w:bCs/>
          <w:sz w:val="20"/>
          <w:szCs w:val="20"/>
        </w:rPr>
        <w:t xml:space="preserve"> PART B</w:t>
      </w:r>
      <w:r w:rsidR="008652EB">
        <w:rPr>
          <w:rFonts w:ascii="Arial" w:hAnsi="Arial"/>
          <w:bCs/>
          <w:sz w:val="20"/>
          <w:szCs w:val="20"/>
        </w:rPr>
        <w:t xml:space="preserve"> is to be completed to notify Medical Affairs </w:t>
      </w:r>
      <w:r w:rsidRPr="007B16F6">
        <w:rPr>
          <w:rFonts w:ascii="Arial" w:hAnsi="Arial"/>
          <w:bCs/>
          <w:sz w:val="20"/>
          <w:szCs w:val="20"/>
        </w:rPr>
        <w:t>of a leave of absence greater than 60 days</w:t>
      </w:r>
      <w:r w:rsidR="00A35B6B" w:rsidRPr="007B16F6">
        <w:rPr>
          <w:rFonts w:ascii="Arial" w:hAnsi="Arial"/>
          <w:bCs/>
          <w:sz w:val="20"/>
          <w:szCs w:val="20"/>
        </w:rPr>
        <w:t xml:space="preserve">.  </w:t>
      </w:r>
      <w:r w:rsidR="008652EB" w:rsidRPr="008652EB">
        <w:rPr>
          <w:rFonts w:ascii="Arial" w:hAnsi="Arial"/>
          <w:b/>
          <w:bCs/>
          <w:sz w:val="20"/>
          <w:szCs w:val="20"/>
        </w:rPr>
        <w:t>PART C</w:t>
      </w:r>
      <w:r w:rsidR="008652EB">
        <w:rPr>
          <w:rFonts w:ascii="Arial" w:hAnsi="Arial"/>
          <w:bCs/>
          <w:sz w:val="20"/>
          <w:szCs w:val="20"/>
        </w:rPr>
        <w:t xml:space="preserve"> is to be completed </w:t>
      </w:r>
      <w:r w:rsidR="00A35B6B" w:rsidRPr="007B16F6">
        <w:rPr>
          <w:rFonts w:ascii="Arial" w:hAnsi="Arial"/>
          <w:bCs/>
          <w:sz w:val="20"/>
          <w:szCs w:val="20"/>
        </w:rPr>
        <w:t xml:space="preserve">to notify the hospital of a change to a </w:t>
      </w:r>
      <w:r w:rsidRPr="007B16F6">
        <w:rPr>
          <w:rFonts w:ascii="Arial" w:hAnsi="Arial"/>
          <w:bCs/>
          <w:sz w:val="20"/>
          <w:szCs w:val="20"/>
        </w:rPr>
        <w:t xml:space="preserve">Schulich </w:t>
      </w:r>
      <w:r w:rsidR="00765810">
        <w:rPr>
          <w:rFonts w:ascii="Arial" w:hAnsi="Arial"/>
          <w:bCs/>
          <w:sz w:val="20"/>
          <w:szCs w:val="20"/>
        </w:rPr>
        <w:t xml:space="preserve">School of Medicine and Dentistry </w:t>
      </w:r>
      <w:r w:rsidRPr="007B16F6">
        <w:rPr>
          <w:rFonts w:ascii="Arial" w:hAnsi="Arial"/>
          <w:bCs/>
          <w:sz w:val="20"/>
          <w:szCs w:val="20"/>
        </w:rPr>
        <w:t>academic appointment (ie., Clinical Academic to Clinical Post-Retirement)</w:t>
      </w:r>
      <w:r w:rsidR="008D2510">
        <w:rPr>
          <w:rFonts w:ascii="Arial" w:hAnsi="Arial"/>
          <w:bCs/>
          <w:sz w:val="20"/>
          <w:szCs w:val="20"/>
        </w:rPr>
        <w:t xml:space="preserve"> or a change to their Academic Role Category</w:t>
      </w:r>
      <w:r w:rsidR="00A35B6B" w:rsidRPr="007B16F6">
        <w:rPr>
          <w:rFonts w:ascii="Arial" w:hAnsi="Arial"/>
          <w:bCs/>
          <w:sz w:val="20"/>
          <w:szCs w:val="20"/>
        </w:rPr>
        <w:t xml:space="preserve"> and confirm whether this change will or will not have an impact on the appointee’s current hospital appointment.</w:t>
      </w:r>
    </w:p>
    <w:p w:rsidR="007D1197" w:rsidRDefault="007D1197">
      <w:pPr>
        <w:rPr>
          <w:rFonts w:ascii="Arial" w:hAnsi="Arial"/>
          <w:sz w:val="14"/>
        </w:rPr>
      </w:pPr>
    </w:p>
    <w:tbl>
      <w:tblPr>
        <w:tblW w:w="114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395"/>
        <w:gridCol w:w="1800"/>
        <w:gridCol w:w="1530"/>
        <w:gridCol w:w="1440"/>
        <w:gridCol w:w="1350"/>
        <w:gridCol w:w="2448"/>
      </w:tblGrid>
      <w:tr w:rsidR="00EB3FDA" w:rsidRPr="00BD42DF" w:rsidTr="005F72D2">
        <w:trPr>
          <w:cantSplit/>
          <w:trHeight w:val="980"/>
        </w:trPr>
        <w:tc>
          <w:tcPr>
            <w:tcW w:w="11493" w:type="dxa"/>
            <w:gridSpan w:val="7"/>
          </w:tcPr>
          <w:p w:rsidR="00EB3FDA" w:rsidRPr="00B44D48" w:rsidRDefault="00EB3FDA" w:rsidP="0020637C">
            <w:pPr>
              <w:tabs>
                <w:tab w:val="left" w:pos="972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12"/>
                <w:szCs w:val="20"/>
              </w:rPr>
            </w:pPr>
          </w:p>
          <w:p w:rsidR="00EB3FDA" w:rsidRPr="00BD42DF" w:rsidRDefault="0020637C" w:rsidP="0020637C">
            <w:pPr>
              <w:tabs>
                <w:tab w:val="left" w:pos="972"/>
                <w:tab w:val="left" w:pos="5472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="00EB3FDA" w:rsidRPr="00BD42DF">
              <w:rPr>
                <w:rFonts w:ascii="Arial" w:hAnsi="Arial" w:cs="Arial"/>
                <w:bCs/>
                <w:sz w:val="20"/>
                <w:szCs w:val="20"/>
              </w:rPr>
              <w:t xml:space="preserve">Dr.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________________________________</w:t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  <w:t>____________________________________________</w:t>
            </w:r>
          </w:p>
          <w:p w:rsidR="00EB3FDA" w:rsidRPr="00BD42DF" w:rsidRDefault="00EB3FDA" w:rsidP="0020637C">
            <w:pPr>
              <w:tabs>
                <w:tab w:val="left" w:pos="1440"/>
                <w:tab w:val="left" w:pos="2052"/>
                <w:tab w:val="center" w:pos="5760"/>
                <w:tab w:val="left" w:pos="7092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D42DF">
              <w:rPr>
                <w:rFonts w:ascii="Arial" w:hAnsi="Arial" w:cs="Arial"/>
                <w:bCs/>
                <w:sz w:val="20"/>
                <w:szCs w:val="20"/>
              </w:rPr>
              <w:t xml:space="preserve">            </w:t>
            </w:r>
            <w:r w:rsidR="0020637C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20637C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          </w:t>
            </w:r>
            <w:r w:rsidRPr="00BD42DF">
              <w:rPr>
                <w:rFonts w:ascii="Arial" w:hAnsi="Arial" w:cs="Arial"/>
                <w:bCs/>
                <w:sz w:val="20"/>
                <w:szCs w:val="20"/>
              </w:rPr>
              <w:t xml:space="preserve">(first name)                    </w:t>
            </w:r>
            <w:r w:rsidR="0020637C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20637C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      </w:t>
            </w:r>
            <w:r w:rsidR="0020637C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BD42DF">
              <w:rPr>
                <w:rFonts w:ascii="Arial" w:hAnsi="Arial" w:cs="Arial"/>
                <w:bCs/>
                <w:sz w:val="20"/>
                <w:szCs w:val="20"/>
              </w:rPr>
              <w:t>(last name)</w:t>
            </w:r>
          </w:p>
        </w:tc>
      </w:tr>
      <w:tr w:rsidR="0020637C" w:rsidRPr="00BD42DF" w:rsidTr="005F72D2">
        <w:trPr>
          <w:cantSplit/>
          <w:trHeight w:val="611"/>
        </w:trPr>
        <w:tc>
          <w:tcPr>
            <w:tcW w:w="11493" w:type="dxa"/>
            <w:gridSpan w:val="7"/>
          </w:tcPr>
          <w:p w:rsidR="0020637C" w:rsidRPr="00B44D48" w:rsidRDefault="0020637C" w:rsidP="0020637C">
            <w:pPr>
              <w:tabs>
                <w:tab w:val="left" w:pos="972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0637C" w:rsidRPr="00B44D48" w:rsidRDefault="0020637C" w:rsidP="00FF2C8F">
            <w:pPr>
              <w:tabs>
                <w:tab w:val="left" w:pos="972"/>
                <w:tab w:val="left" w:pos="5472"/>
                <w:tab w:val="center" w:pos="5760"/>
              </w:tabs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Department:</w:t>
            </w:r>
            <w:r w:rsidR="00FF2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FF2C8F" w:rsidRPr="00B44D48">
              <w:rPr>
                <w:rFonts w:ascii="Arial" w:hAnsi="Arial" w:cs="Arial"/>
                <w:bCs/>
                <w:sz w:val="20"/>
                <w:szCs w:val="20"/>
              </w:rPr>
              <w:t>________________________________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="00FF2C8F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Division:</w:t>
            </w:r>
            <w:r w:rsidR="00FF2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FF2C8F" w:rsidRPr="00B44D48">
              <w:rPr>
                <w:rFonts w:ascii="Arial" w:hAnsi="Arial" w:cs="Arial"/>
                <w:bCs/>
                <w:sz w:val="20"/>
                <w:szCs w:val="20"/>
              </w:rPr>
              <w:t>____________________________________</w:t>
            </w:r>
          </w:p>
        </w:tc>
      </w:tr>
      <w:tr w:rsidR="00EB3FDA" w:rsidRPr="00BD42DF" w:rsidTr="005F72D2">
        <w:trPr>
          <w:cantSplit/>
          <w:trHeight w:val="710"/>
        </w:trPr>
        <w:tc>
          <w:tcPr>
            <w:tcW w:w="11493" w:type="dxa"/>
            <w:gridSpan w:val="7"/>
            <w:tcBorders>
              <w:bottom w:val="single" w:sz="4" w:space="0" w:color="auto"/>
            </w:tcBorders>
          </w:tcPr>
          <w:p w:rsidR="00EB3FDA" w:rsidRPr="00BD42DF" w:rsidRDefault="00EB3FDA">
            <w:pPr>
              <w:pStyle w:val="Heading2"/>
              <w:spacing w:line="360" w:lineRule="auto"/>
              <w:rPr>
                <w:rFonts w:cs="Arial"/>
              </w:rPr>
            </w:pPr>
          </w:p>
          <w:p w:rsidR="00EB3FDA" w:rsidRPr="00BD42DF" w:rsidRDefault="00B72F9B" w:rsidP="00BD42DF">
            <w:pPr>
              <w:pStyle w:val="Heading2"/>
              <w:spacing w:line="360" w:lineRule="auto"/>
              <w:rPr>
                <w:rFonts w:cs="Arial"/>
              </w:rPr>
            </w:pPr>
            <w:r w:rsidRPr="00BD42DF">
              <w:t xml:space="preserve">Effective </w:t>
            </w:r>
            <w:r w:rsidR="00EB3FDA" w:rsidRPr="00BD42DF">
              <w:t>Date</w:t>
            </w:r>
            <w:r w:rsidR="0020637C">
              <w:t xml:space="preserve"> for Change</w:t>
            </w:r>
            <w:r w:rsidR="00EB3FDA" w:rsidRPr="00BD42DF">
              <w:t>:</w:t>
            </w:r>
            <w:r w:rsidR="00FF2C8F">
              <w:t xml:space="preserve">  </w:t>
            </w:r>
            <w:r w:rsidR="00FF2C8F">
              <w:rPr>
                <w:rFonts w:cs="Arial"/>
                <w:b w:val="0"/>
                <w:bCs/>
              </w:rPr>
              <w:t>_____________</w:t>
            </w:r>
            <w:r w:rsidR="005C71AB">
              <w:rPr>
                <w:rFonts w:cs="Arial"/>
                <w:b w:val="0"/>
                <w:bCs/>
              </w:rPr>
              <w:t>_______________</w:t>
            </w:r>
            <w:r w:rsidR="00FF2C8F">
              <w:rPr>
                <w:rFonts w:cs="Arial"/>
                <w:b w:val="0"/>
                <w:bCs/>
              </w:rPr>
              <w:t>______</w:t>
            </w:r>
            <w:r w:rsidR="00FF2C8F">
              <w:rPr>
                <w:rFonts w:cs="Arial"/>
                <w:b w:val="0"/>
                <w:bCs/>
              </w:rPr>
              <w:softHyphen/>
            </w:r>
            <w:r w:rsidR="00FF2C8F">
              <w:rPr>
                <w:rFonts w:cs="Arial"/>
                <w:b w:val="0"/>
                <w:bCs/>
              </w:rPr>
              <w:softHyphen/>
            </w:r>
            <w:r w:rsidR="00FF2C8F">
              <w:rPr>
                <w:rFonts w:cs="Arial"/>
                <w:b w:val="0"/>
                <w:bCs/>
              </w:rPr>
              <w:softHyphen/>
              <w:t>_______________</w:t>
            </w:r>
          </w:p>
        </w:tc>
      </w:tr>
      <w:tr w:rsidR="00B72F9B" w:rsidRPr="00BD42DF" w:rsidTr="005F72D2">
        <w:trPr>
          <w:cantSplit/>
          <w:trHeight w:val="548"/>
        </w:trPr>
        <w:tc>
          <w:tcPr>
            <w:tcW w:w="11493" w:type="dxa"/>
            <w:gridSpan w:val="7"/>
            <w:shd w:val="clear" w:color="auto" w:fill="FFFF99"/>
            <w:vAlign w:val="center"/>
          </w:tcPr>
          <w:p w:rsidR="00C75C59" w:rsidRPr="007B16F6" w:rsidRDefault="00C75C59" w:rsidP="00C75C59">
            <w:pPr>
              <w:pStyle w:val="Heading2"/>
              <w:spacing w:line="360" w:lineRule="auto"/>
              <w:rPr>
                <w:rFonts w:cs="Arial"/>
                <w:sz w:val="16"/>
                <w:szCs w:val="16"/>
              </w:rPr>
            </w:pPr>
          </w:p>
          <w:p w:rsidR="00C75C59" w:rsidRDefault="00C75C59" w:rsidP="00C75C59">
            <w:pPr>
              <w:tabs>
                <w:tab w:val="left" w:pos="1440"/>
                <w:tab w:val="center" w:pos="5760"/>
              </w:tabs>
              <w:rPr>
                <w:b/>
              </w:rPr>
            </w:pPr>
            <w:r w:rsidRPr="005206DF">
              <w:rPr>
                <w:b/>
              </w:rPr>
              <w:t>PART A</w:t>
            </w:r>
            <w:r>
              <w:rPr>
                <w:b/>
              </w:rPr>
              <w:t xml:space="preserve"> – Change to the Primary and / or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</w:rPr>
                  <w:t>Secondary</w:t>
                </w:r>
              </w:smartTag>
              <w:r>
                <w:rPr>
                  <w:b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</w:rPr>
                  <w:t>Hospital</w:t>
                </w:r>
              </w:smartTag>
            </w:smartTag>
            <w:r>
              <w:rPr>
                <w:b/>
              </w:rPr>
              <w:t xml:space="preserve"> Clinical Appointment.</w:t>
            </w:r>
          </w:p>
          <w:p w:rsidR="00B72F9B" w:rsidRDefault="00B72F9B" w:rsidP="00C75C59">
            <w:pPr>
              <w:tabs>
                <w:tab w:val="left" w:pos="1440"/>
                <w:tab w:val="center" w:pos="5760"/>
              </w:tabs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BD42DF">
              <w:rPr>
                <w:rFonts w:ascii="Arial" w:hAnsi="Arial" w:cs="Arial"/>
                <w:b/>
                <w:sz w:val="20"/>
                <w:szCs w:val="20"/>
              </w:rPr>
              <w:t xml:space="preserve">Please indicate below the </w:t>
            </w:r>
            <w:r w:rsidR="005A4C5F">
              <w:rPr>
                <w:rFonts w:ascii="Arial" w:hAnsi="Arial" w:cs="Arial"/>
                <w:b/>
                <w:sz w:val="20"/>
                <w:szCs w:val="20"/>
              </w:rPr>
              <w:t xml:space="preserve">proposed </w:t>
            </w:r>
            <w:r w:rsidRPr="00BD42DF">
              <w:rPr>
                <w:rFonts w:ascii="Arial" w:hAnsi="Arial" w:cs="Arial"/>
                <w:b/>
                <w:sz w:val="20"/>
                <w:szCs w:val="20"/>
              </w:rPr>
              <w:t>change(s) to the</w:t>
            </w:r>
            <w:r w:rsidR="0099748B" w:rsidRPr="00BD42DF">
              <w:rPr>
                <w:rFonts w:ascii="Arial" w:hAnsi="Arial" w:cs="Arial"/>
                <w:b/>
                <w:sz w:val="20"/>
                <w:szCs w:val="20"/>
              </w:rPr>
              <w:t xml:space="preserve"> P</w:t>
            </w:r>
            <w:r w:rsidRPr="00BD42DF">
              <w:rPr>
                <w:rFonts w:ascii="Arial" w:hAnsi="Arial" w:cs="Arial"/>
                <w:b/>
                <w:sz w:val="20"/>
                <w:szCs w:val="20"/>
              </w:rPr>
              <w:t xml:space="preserve">rimary and/or </w:t>
            </w:r>
            <w:smartTag w:uri="urn:schemas-microsoft-com:office:smarttags" w:element="place">
              <w:smartTag w:uri="urn:schemas-microsoft-com:office:smarttags" w:element="PlaceName">
                <w:r w:rsidR="0099748B" w:rsidRPr="00BD42DF">
                  <w:rPr>
                    <w:rFonts w:ascii="Arial" w:hAnsi="Arial" w:cs="Arial"/>
                    <w:b/>
                    <w:sz w:val="20"/>
                    <w:szCs w:val="20"/>
                  </w:rPr>
                  <w:t>S</w:t>
                </w:r>
                <w:r w:rsidRPr="00BD42DF">
                  <w:rPr>
                    <w:rFonts w:ascii="Arial" w:hAnsi="Arial" w:cs="Arial"/>
                    <w:b/>
                    <w:sz w:val="20"/>
                    <w:szCs w:val="20"/>
                  </w:rPr>
                  <w:t>econdary</w:t>
                </w:r>
              </w:smartTag>
              <w:r w:rsidRPr="00BD42DF">
                <w:rPr>
                  <w:rFonts w:ascii="Arial" w:hAnsi="Arial" w:cs="Arial"/>
                  <w:b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="0099748B" w:rsidRPr="00BD42DF">
                  <w:rPr>
                    <w:rFonts w:ascii="Arial" w:hAnsi="Arial" w:cs="Arial"/>
                    <w:b/>
                    <w:sz w:val="20"/>
                    <w:szCs w:val="20"/>
                  </w:rPr>
                  <w:t>Hospital</w:t>
                </w:r>
              </w:smartTag>
            </w:smartTag>
            <w:r w:rsidR="0099748B" w:rsidRPr="00BD42DF">
              <w:rPr>
                <w:rFonts w:ascii="Arial" w:hAnsi="Arial" w:cs="Arial"/>
                <w:b/>
                <w:sz w:val="20"/>
                <w:szCs w:val="20"/>
              </w:rPr>
              <w:t xml:space="preserve"> Clinical A</w:t>
            </w:r>
            <w:r w:rsidR="005206DF">
              <w:rPr>
                <w:rFonts w:ascii="Arial" w:hAnsi="Arial" w:cs="Arial"/>
                <w:b/>
                <w:sz w:val="20"/>
                <w:szCs w:val="20"/>
              </w:rPr>
              <w:t>ppointment.</w:t>
            </w:r>
          </w:p>
          <w:p w:rsidR="00C75C59" w:rsidRPr="00BD42DF" w:rsidRDefault="00C75C59" w:rsidP="00C75C59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3FDA" w:rsidRPr="00BD42DF" w:rsidTr="005F72D2">
        <w:trPr>
          <w:cantSplit/>
          <w:trHeight w:val="530"/>
        </w:trPr>
        <w:tc>
          <w:tcPr>
            <w:tcW w:w="1530" w:type="dxa"/>
            <w:shd w:val="clear" w:color="auto" w:fill="0C0C0C"/>
            <w:vAlign w:val="center"/>
          </w:tcPr>
          <w:p w:rsidR="00EB3FDA" w:rsidRPr="00BD42DF" w:rsidRDefault="00EB3FDA">
            <w:pPr>
              <w:tabs>
                <w:tab w:val="left" w:pos="1440"/>
                <w:tab w:val="center" w:pos="57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E0E0E0"/>
            <w:vAlign w:val="center"/>
          </w:tcPr>
          <w:p w:rsidR="00EB3FDA" w:rsidRPr="00BD42DF" w:rsidRDefault="00EB3FDA">
            <w:pPr>
              <w:tabs>
                <w:tab w:val="left" w:pos="1440"/>
                <w:tab w:val="center" w:pos="57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42DF">
              <w:rPr>
                <w:rFonts w:ascii="Arial" w:hAnsi="Arial" w:cs="Arial"/>
                <w:b/>
                <w:sz w:val="20"/>
                <w:szCs w:val="20"/>
              </w:rPr>
              <w:t>Hospital / Site(s)</w:t>
            </w:r>
          </w:p>
        </w:tc>
        <w:tc>
          <w:tcPr>
            <w:tcW w:w="1800" w:type="dxa"/>
            <w:shd w:val="clear" w:color="auto" w:fill="E0E0E0"/>
            <w:vAlign w:val="center"/>
          </w:tcPr>
          <w:p w:rsidR="00EB3FDA" w:rsidRPr="00BD42DF" w:rsidRDefault="00EB3FDA">
            <w:pPr>
              <w:tabs>
                <w:tab w:val="left" w:pos="1440"/>
                <w:tab w:val="center" w:pos="57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42DF">
              <w:rPr>
                <w:rFonts w:ascii="Arial" w:hAnsi="Arial" w:cs="Arial"/>
                <w:b/>
                <w:sz w:val="20"/>
                <w:szCs w:val="20"/>
              </w:rPr>
              <w:t>Professional Staff Category</w:t>
            </w:r>
          </w:p>
        </w:tc>
        <w:tc>
          <w:tcPr>
            <w:tcW w:w="1530" w:type="dxa"/>
            <w:shd w:val="clear" w:color="auto" w:fill="E0E0E0"/>
            <w:vAlign w:val="center"/>
          </w:tcPr>
          <w:p w:rsidR="00EB3FDA" w:rsidRPr="00BD42DF" w:rsidRDefault="00EB3FDA">
            <w:pPr>
              <w:tabs>
                <w:tab w:val="left" w:pos="1440"/>
                <w:tab w:val="center" w:pos="57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42DF">
              <w:rPr>
                <w:rFonts w:ascii="Arial" w:hAnsi="Arial" w:cs="Arial"/>
                <w:b/>
                <w:sz w:val="20"/>
                <w:szCs w:val="20"/>
              </w:rPr>
              <w:t>Admitting Privileges</w:t>
            </w:r>
          </w:p>
        </w:tc>
        <w:tc>
          <w:tcPr>
            <w:tcW w:w="1440" w:type="dxa"/>
            <w:shd w:val="clear" w:color="auto" w:fill="E0E0E0"/>
            <w:vAlign w:val="center"/>
          </w:tcPr>
          <w:p w:rsidR="00EB3FDA" w:rsidRPr="00BD42DF" w:rsidRDefault="00EB3FDA">
            <w:pPr>
              <w:tabs>
                <w:tab w:val="left" w:pos="1440"/>
                <w:tab w:val="center" w:pos="57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42DF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</w:p>
        </w:tc>
        <w:tc>
          <w:tcPr>
            <w:tcW w:w="1350" w:type="dxa"/>
            <w:shd w:val="clear" w:color="auto" w:fill="E0E0E0"/>
            <w:vAlign w:val="center"/>
          </w:tcPr>
          <w:p w:rsidR="00EB3FDA" w:rsidRPr="00BD42DF" w:rsidRDefault="00EB3FDA">
            <w:pPr>
              <w:tabs>
                <w:tab w:val="left" w:pos="1440"/>
                <w:tab w:val="center" w:pos="57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42DF">
              <w:rPr>
                <w:rFonts w:ascii="Arial" w:hAnsi="Arial" w:cs="Arial"/>
                <w:b/>
                <w:sz w:val="20"/>
                <w:szCs w:val="20"/>
              </w:rPr>
              <w:t>Division</w:t>
            </w:r>
          </w:p>
        </w:tc>
        <w:tc>
          <w:tcPr>
            <w:tcW w:w="2448" w:type="dxa"/>
            <w:shd w:val="clear" w:color="auto" w:fill="E0E0E0"/>
            <w:vAlign w:val="center"/>
          </w:tcPr>
          <w:p w:rsidR="00EB3FDA" w:rsidRPr="00BD42DF" w:rsidRDefault="00EB3FDA">
            <w:pPr>
              <w:tabs>
                <w:tab w:val="left" w:pos="1440"/>
                <w:tab w:val="center" w:pos="57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42DF">
              <w:rPr>
                <w:rFonts w:ascii="Arial" w:hAnsi="Arial" w:cs="Arial"/>
                <w:b/>
                <w:sz w:val="20"/>
                <w:szCs w:val="20"/>
              </w:rPr>
              <w:t>Delineation of Privileges Categor</w:t>
            </w:r>
            <w:r w:rsidR="005206DF">
              <w:rPr>
                <w:rFonts w:ascii="Arial" w:hAnsi="Arial" w:cs="Arial"/>
                <w:b/>
                <w:sz w:val="20"/>
                <w:szCs w:val="20"/>
              </w:rPr>
              <w:t>y</w:t>
            </w:r>
          </w:p>
        </w:tc>
      </w:tr>
      <w:tr w:rsidR="00EB3FDA" w:rsidRPr="00BD42DF" w:rsidTr="005F72D2">
        <w:trPr>
          <w:cantSplit/>
          <w:trHeight w:val="442"/>
        </w:trPr>
        <w:tc>
          <w:tcPr>
            <w:tcW w:w="1530" w:type="dxa"/>
            <w:shd w:val="clear" w:color="auto" w:fill="auto"/>
          </w:tcPr>
          <w:p w:rsidR="00EB3FDA" w:rsidRPr="00E84DBC" w:rsidRDefault="00EB3FDA">
            <w:pPr>
              <w:tabs>
                <w:tab w:val="left" w:pos="1440"/>
                <w:tab w:val="center" w:pos="5760"/>
              </w:tabs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4DBC">
              <w:rPr>
                <w:rFonts w:ascii="Arial" w:hAnsi="Arial" w:cs="Arial"/>
                <w:bCs/>
                <w:sz w:val="20"/>
                <w:szCs w:val="20"/>
              </w:rPr>
              <w:t>Primary</w:t>
            </w:r>
          </w:p>
        </w:tc>
        <w:tc>
          <w:tcPr>
            <w:tcW w:w="1395" w:type="dxa"/>
          </w:tcPr>
          <w:p w:rsidR="00EB3FDA" w:rsidRPr="00BD42DF" w:rsidRDefault="00EB3FDA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EB3FDA" w:rsidRPr="00BD42DF" w:rsidRDefault="00EB3FDA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EB3FDA" w:rsidRPr="00BD42DF" w:rsidRDefault="00EB3FDA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EB3FDA" w:rsidRPr="00BD42DF" w:rsidRDefault="00EB3FDA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EB3FDA" w:rsidRPr="00BD42DF" w:rsidRDefault="00EB3FDA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48" w:type="dxa"/>
          </w:tcPr>
          <w:p w:rsidR="00EB3FDA" w:rsidRPr="00BD42DF" w:rsidRDefault="00EB3FDA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B3FDA" w:rsidRPr="00BD42DF" w:rsidTr="005F72D2">
        <w:trPr>
          <w:cantSplit/>
          <w:trHeight w:val="467"/>
        </w:trPr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EB3FDA" w:rsidRPr="00E84DBC" w:rsidRDefault="00EB3FDA">
            <w:pPr>
              <w:tabs>
                <w:tab w:val="left" w:pos="1440"/>
                <w:tab w:val="center" w:pos="5760"/>
              </w:tabs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4DBC">
              <w:rPr>
                <w:rFonts w:ascii="Arial" w:hAnsi="Arial" w:cs="Arial"/>
                <w:bCs/>
                <w:sz w:val="20"/>
                <w:szCs w:val="20"/>
              </w:rPr>
              <w:t>Secondary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EB3FDA" w:rsidRPr="00BD42DF" w:rsidRDefault="00EB3FDA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B3FDA" w:rsidRPr="00BD42DF" w:rsidRDefault="00EB3FDA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EB3FDA" w:rsidRPr="00BD42DF" w:rsidRDefault="00EB3FDA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B3FDA" w:rsidRPr="00BD42DF" w:rsidRDefault="00EB3FDA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EB3FDA" w:rsidRPr="00BD42DF" w:rsidRDefault="00EB3FDA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:rsidR="00EB3FDA" w:rsidRPr="00BD42DF" w:rsidRDefault="00EB3FDA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370AB" w:rsidRPr="00BD42DF" w:rsidTr="005F72D2">
        <w:trPr>
          <w:cantSplit/>
          <w:trHeight w:val="385"/>
        </w:trPr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0AB" w:rsidRDefault="002370AB" w:rsidP="005F72D2">
            <w:pPr>
              <w:tabs>
                <w:tab w:val="left" w:pos="1440"/>
                <w:tab w:val="center" w:pos="57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Cross</w:t>
            </w:r>
          </w:p>
          <w:p w:rsidR="00B3189A" w:rsidRDefault="00B3189A" w:rsidP="005F72D2">
            <w:pPr>
              <w:tabs>
                <w:tab w:val="left" w:pos="1440"/>
                <w:tab w:val="center" w:pos="5760"/>
              </w:tabs>
              <w:jc w:val="center"/>
              <w:rPr>
                <w:rFonts w:ascii="Arial" w:hAnsi="Arial"/>
                <w:bCs/>
                <w:sz w:val="18"/>
              </w:rPr>
            </w:pPr>
          </w:p>
          <w:p w:rsidR="00B3189A" w:rsidRPr="00E84DBC" w:rsidRDefault="00B3189A" w:rsidP="005F72D2">
            <w:pPr>
              <w:tabs>
                <w:tab w:val="left" w:pos="1440"/>
                <w:tab w:val="center" w:pos="57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1CB6">
              <w:rPr>
                <w:rFonts w:ascii="Arial" w:hAnsi="Arial"/>
                <w:b/>
                <w:bCs/>
                <w:sz w:val="18"/>
              </w:rPr>
              <w:t>* See below for signature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2370AB" w:rsidRPr="00BD42DF" w:rsidRDefault="002370AB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370AB" w:rsidRPr="00BD42DF" w:rsidRDefault="002370AB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370AB" w:rsidRPr="00BD42DF" w:rsidRDefault="002370AB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370AB" w:rsidRPr="00BD42DF" w:rsidRDefault="002370AB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2370AB" w:rsidRPr="00BD42DF" w:rsidRDefault="002370AB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:rsidR="002370AB" w:rsidRPr="00BD42DF" w:rsidRDefault="002370AB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B16F6" w:rsidRPr="00BD42DF" w:rsidTr="005F72D2">
        <w:trPr>
          <w:cantSplit/>
          <w:trHeight w:val="656"/>
        </w:trPr>
        <w:tc>
          <w:tcPr>
            <w:tcW w:w="1149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590E" w:rsidRDefault="00313C03" w:rsidP="005F72D2">
            <w:pPr>
              <w:spacing w:line="276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64770</wp:posOffset>
                      </wp:positionV>
                      <wp:extent cx="146050" cy="171450"/>
                      <wp:effectExtent l="9525" t="7620" r="6350" b="11430"/>
                      <wp:wrapNone/>
                      <wp:docPr id="41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590E" w:rsidRPr="008A5B1F" w:rsidRDefault="00313C03" w:rsidP="008B590E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620" cy="7620"/>
                                        <wp:effectExtent l="0" t="0" r="0" b="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20" cy="76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9" o:spid="_x0000_s1026" type="#_x0000_t202" style="position:absolute;margin-left:4.5pt;margin-top:5.1pt;width:11.5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">
                      <v:textbox>
                        <w:txbxContent>
                          <w:p w:rsidR="008B590E" w:rsidRPr="008A5B1F" w:rsidRDefault="00313C03" w:rsidP="008B590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" cy="762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590E" w:rsidRPr="00EE6F63">
              <w:rPr>
                <w:rFonts w:ascii="Arial" w:hAnsi="Arial"/>
                <w:sz w:val="18"/>
              </w:rPr>
              <w:t xml:space="preserve">          Check this box to confirm that the delineation of privileges category listed in the above table is aligned to the  applicant’s </w:t>
            </w:r>
            <w:r w:rsidR="008B590E">
              <w:rPr>
                <w:rFonts w:ascii="Arial" w:hAnsi="Arial"/>
                <w:sz w:val="18"/>
              </w:rPr>
              <w:t xml:space="preserve">  </w:t>
            </w:r>
          </w:p>
          <w:p w:rsidR="007B16F6" w:rsidRDefault="008B590E" w:rsidP="005F72D2">
            <w:pPr>
              <w:tabs>
                <w:tab w:val="left" w:pos="1440"/>
                <w:tab w:val="center" w:pos="5760"/>
              </w:tabs>
              <w:spacing w:line="276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</w:t>
            </w:r>
            <w:r w:rsidRPr="00EE6F63">
              <w:rPr>
                <w:rFonts w:ascii="Arial" w:hAnsi="Arial"/>
                <w:sz w:val="18"/>
              </w:rPr>
              <w:t>education and training</w:t>
            </w:r>
            <w:r>
              <w:rPr>
                <w:rFonts w:ascii="Arial" w:hAnsi="Arial"/>
                <w:sz w:val="18"/>
              </w:rPr>
              <w:t xml:space="preserve">. To review the delineations click </w:t>
            </w:r>
            <w:hyperlink r:id="rId9" w:history="1">
              <w:r w:rsidRPr="008B590E">
                <w:rPr>
                  <w:rStyle w:val="Hyperlink"/>
                  <w:rFonts w:ascii="Arial" w:hAnsi="Arial"/>
                  <w:sz w:val="18"/>
                </w:rPr>
                <w:t>here</w:t>
              </w:r>
            </w:hyperlink>
            <w:r>
              <w:rPr>
                <w:rFonts w:ascii="Arial" w:hAnsi="Arial"/>
                <w:sz w:val="18"/>
              </w:rPr>
              <w:t xml:space="preserve"> </w:t>
            </w:r>
          </w:p>
          <w:p w:rsidR="008B590E" w:rsidRPr="005F72D2" w:rsidRDefault="008B590E" w:rsidP="008B590E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6"/>
                <w:szCs w:val="20"/>
              </w:rPr>
            </w:pPr>
          </w:p>
        </w:tc>
      </w:tr>
      <w:tr w:rsidR="005F72D2" w:rsidRPr="00BD42DF" w:rsidTr="005F72D2">
        <w:trPr>
          <w:cantSplit/>
          <w:trHeight w:val="629"/>
        </w:trPr>
        <w:tc>
          <w:tcPr>
            <w:tcW w:w="1149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72D2" w:rsidRDefault="00313C03" w:rsidP="005F72D2">
            <w:pPr>
              <w:tabs>
                <w:tab w:val="left" w:pos="1440"/>
                <w:tab w:val="center" w:pos="5760"/>
              </w:tabs>
              <w:spacing w:line="276" w:lineRule="auto"/>
              <w:ind w:left="52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40005</wp:posOffset>
                      </wp:positionV>
                      <wp:extent cx="146050" cy="171450"/>
                      <wp:effectExtent l="12700" t="11430" r="12700" b="7620"/>
                      <wp:wrapNone/>
                      <wp:docPr id="40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72D2" w:rsidRPr="008A5B1F" w:rsidRDefault="00313C03" w:rsidP="005F72D2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620" cy="7620"/>
                                        <wp:effectExtent l="0" t="0" r="0" b="0"/>
                                        <wp:docPr id="2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20" cy="76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0" o:spid="_x0000_s1027" type="#_x0000_t202" style="position:absolute;left:0;text-align:left;margin-left:4.75pt;margin-top:3.15pt;width:11.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">
                      <v:textbox>
                        <w:txbxContent>
                          <w:p w:rsidR="005F72D2" w:rsidRPr="008A5B1F" w:rsidRDefault="00313C03" w:rsidP="005F72D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" cy="762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72D2">
              <w:rPr>
                <w:rFonts w:ascii="Arial" w:hAnsi="Arial" w:cs="Arial"/>
                <w:sz w:val="18"/>
                <w:szCs w:val="20"/>
              </w:rPr>
              <w:t>Check this box if the Professional Staff appointment is for a physician also training as a resident or clinical fellow  to confirm that the appointment has been approved by the Program Director/Supervisor.</w:t>
            </w:r>
          </w:p>
          <w:p w:rsidR="00CB57B2" w:rsidRPr="00CB57B2" w:rsidRDefault="00CB57B2" w:rsidP="005F72D2">
            <w:pPr>
              <w:tabs>
                <w:tab w:val="left" w:pos="1440"/>
                <w:tab w:val="center" w:pos="5760"/>
              </w:tabs>
              <w:spacing w:line="276" w:lineRule="auto"/>
              <w:ind w:left="522"/>
              <w:rPr>
                <w:rFonts w:ascii="Arial" w:hAnsi="Arial" w:cs="Arial"/>
                <w:sz w:val="8"/>
                <w:szCs w:val="20"/>
              </w:rPr>
            </w:pPr>
          </w:p>
        </w:tc>
      </w:tr>
      <w:tr w:rsidR="00CB57B2" w:rsidRPr="00BD42DF" w:rsidTr="005F72D2">
        <w:trPr>
          <w:cantSplit/>
          <w:trHeight w:val="432"/>
        </w:trPr>
        <w:tc>
          <w:tcPr>
            <w:tcW w:w="11493" w:type="dxa"/>
            <w:gridSpan w:val="7"/>
            <w:shd w:val="clear" w:color="auto" w:fill="auto"/>
            <w:vAlign w:val="center"/>
          </w:tcPr>
          <w:p w:rsidR="00CB57B2" w:rsidRDefault="00CB57B2" w:rsidP="008B590E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 of Probationary Supervisor for Associate category appointment only</w:t>
            </w:r>
          </w:p>
          <w:p w:rsidR="00CB57B2" w:rsidRDefault="00CB57B2" w:rsidP="008B590E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B57B2" w:rsidRDefault="00CB57B2" w:rsidP="008B590E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B57B2" w:rsidRPr="007B16F6" w:rsidRDefault="00CB57B2" w:rsidP="008B590E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44D48" w:rsidRPr="00BD42DF" w:rsidTr="005F72D2">
        <w:trPr>
          <w:cantSplit/>
          <w:trHeight w:val="432"/>
        </w:trPr>
        <w:tc>
          <w:tcPr>
            <w:tcW w:w="11493" w:type="dxa"/>
            <w:gridSpan w:val="7"/>
            <w:shd w:val="clear" w:color="auto" w:fill="auto"/>
            <w:vAlign w:val="center"/>
          </w:tcPr>
          <w:p w:rsidR="00B44D48" w:rsidRDefault="008B590E" w:rsidP="008B590E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16F6">
              <w:rPr>
                <w:rFonts w:ascii="Arial" w:hAnsi="Arial" w:cs="Arial"/>
                <w:b/>
                <w:bCs/>
                <w:sz w:val="20"/>
                <w:szCs w:val="20"/>
              </w:rPr>
              <w:t>Please use this space to explain the change to the hospital appointment.</w:t>
            </w:r>
          </w:p>
          <w:p w:rsidR="008B590E" w:rsidRDefault="008B590E" w:rsidP="008B590E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B590E" w:rsidRDefault="008B590E" w:rsidP="008B590E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B590E" w:rsidRDefault="008B590E" w:rsidP="008B590E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F72D2" w:rsidRDefault="005F72D2" w:rsidP="008B590E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F72D2" w:rsidRDefault="005F72D2" w:rsidP="008B590E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F72D2" w:rsidRDefault="005F72D2" w:rsidP="008B590E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F72D2" w:rsidRDefault="005F72D2" w:rsidP="008B590E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B590E" w:rsidRPr="00B44D48" w:rsidRDefault="008B590E" w:rsidP="008B590E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sz w:val="14"/>
                <w:szCs w:val="20"/>
              </w:rPr>
            </w:pPr>
          </w:p>
        </w:tc>
      </w:tr>
    </w:tbl>
    <w:p w:rsidR="005F72D2" w:rsidRDefault="005F72D2">
      <w:r>
        <w:br w:type="page"/>
      </w:r>
    </w:p>
    <w:tbl>
      <w:tblPr>
        <w:tblW w:w="1127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0"/>
        <w:gridCol w:w="3627"/>
      </w:tblGrid>
      <w:tr w:rsidR="00654AC4" w:rsidRPr="00BD42DF" w:rsidTr="00CB57B2">
        <w:trPr>
          <w:cantSplit/>
          <w:trHeight w:val="432"/>
        </w:trPr>
        <w:tc>
          <w:tcPr>
            <w:tcW w:w="11277" w:type="dxa"/>
            <w:gridSpan w:val="2"/>
            <w:shd w:val="clear" w:color="auto" w:fill="FFFF99"/>
            <w:vAlign w:val="center"/>
          </w:tcPr>
          <w:p w:rsidR="009E06F9" w:rsidRDefault="009E06F9" w:rsidP="005A4C5F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5C59" w:rsidRDefault="00C75C59" w:rsidP="005A4C5F">
            <w:pPr>
              <w:tabs>
                <w:tab w:val="left" w:pos="1440"/>
                <w:tab w:val="center" w:pos="5760"/>
              </w:tabs>
              <w:rPr>
                <w:b/>
              </w:rPr>
            </w:pPr>
            <w:r w:rsidRPr="005206DF">
              <w:rPr>
                <w:b/>
              </w:rPr>
              <w:t>PART</w:t>
            </w:r>
            <w:r>
              <w:rPr>
                <w:b/>
              </w:rPr>
              <w:t xml:space="preserve"> B – Confirmation of a leave of absence greater than 60 days.</w:t>
            </w:r>
          </w:p>
          <w:p w:rsidR="00654AC4" w:rsidRDefault="00654AC4" w:rsidP="00C75C59">
            <w:pPr>
              <w:tabs>
                <w:tab w:val="left" w:pos="1440"/>
                <w:tab w:val="center" w:pos="5760"/>
              </w:tabs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BD42DF">
              <w:rPr>
                <w:rFonts w:ascii="Arial" w:hAnsi="Arial" w:cs="Arial"/>
                <w:b/>
                <w:sz w:val="20"/>
                <w:szCs w:val="20"/>
              </w:rPr>
              <w:t xml:space="preserve">Please indicate below the </w:t>
            </w:r>
            <w:r w:rsidR="005206DF">
              <w:rPr>
                <w:rFonts w:ascii="Arial" w:hAnsi="Arial" w:cs="Arial"/>
                <w:b/>
                <w:sz w:val="20"/>
                <w:szCs w:val="20"/>
              </w:rPr>
              <w:t xml:space="preserve">anticipated start and expected date of return from the leave of absence </w:t>
            </w:r>
            <w:r w:rsidRPr="00BD42DF">
              <w:rPr>
                <w:rFonts w:ascii="Arial" w:hAnsi="Arial" w:cs="Arial"/>
                <w:b/>
                <w:sz w:val="20"/>
                <w:szCs w:val="20"/>
              </w:rPr>
              <w:t>greater than 60 days</w:t>
            </w:r>
            <w:r w:rsidR="005206DF">
              <w:rPr>
                <w:rFonts w:ascii="Arial" w:hAnsi="Arial" w:cs="Arial"/>
                <w:b/>
                <w:sz w:val="20"/>
                <w:szCs w:val="20"/>
              </w:rPr>
              <w:t xml:space="preserve"> and check off the appropriate box to indicate the reason for the absence.</w:t>
            </w:r>
          </w:p>
          <w:p w:rsidR="009E06F9" w:rsidRPr="00BD42DF" w:rsidRDefault="009E06F9" w:rsidP="005A4C5F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54AC4" w:rsidRPr="00BD42DF" w:rsidTr="00CB57B2">
        <w:trPr>
          <w:cantSplit/>
          <w:trHeight w:val="432"/>
        </w:trPr>
        <w:tc>
          <w:tcPr>
            <w:tcW w:w="11277" w:type="dxa"/>
            <w:gridSpan w:val="2"/>
            <w:shd w:val="clear" w:color="auto" w:fill="auto"/>
            <w:vAlign w:val="center"/>
          </w:tcPr>
          <w:p w:rsidR="005C71AB" w:rsidRDefault="005C71AB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54AC4" w:rsidRPr="00BD42DF" w:rsidRDefault="00654AC4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84266">
              <w:rPr>
                <w:rFonts w:ascii="Arial" w:hAnsi="Arial" w:cs="Arial"/>
                <w:sz w:val="20"/>
                <w:szCs w:val="20"/>
              </w:rPr>
              <w:t>Anticipated</w:t>
            </w:r>
            <w:r w:rsidRPr="00484266">
              <w:rPr>
                <w:rFonts w:ascii="Arial" w:hAnsi="Arial" w:cs="Arial"/>
                <w:b/>
                <w:sz w:val="20"/>
                <w:szCs w:val="20"/>
              </w:rPr>
              <w:t xml:space="preserve"> Start</w:t>
            </w:r>
            <w:r w:rsidRPr="00484266">
              <w:rPr>
                <w:rFonts w:ascii="Arial" w:hAnsi="Arial" w:cs="Arial"/>
                <w:sz w:val="20"/>
                <w:szCs w:val="20"/>
              </w:rPr>
              <w:t xml:space="preserve"> Date:</w:t>
            </w:r>
            <w:r w:rsidR="005C71AB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67E83"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________________________________</w:t>
            </w:r>
            <w:r w:rsidR="005657EE"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________________________________</w:t>
            </w:r>
          </w:p>
        </w:tc>
        <w:bookmarkStart w:id="0" w:name="_GoBack"/>
        <w:bookmarkEnd w:id="0"/>
      </w:tr>
      <w:tr w:rsidR="00654AC4" w:rsidRPr="00BD42DF" w:rsidTr="00CB57B2">
        <w:trPr>
          <w:cantSplit/>
          <w:trHeight w:val="432"/>
        </w:trPr>
        <w:tc>
          <w:tcPr>
            <w:tcW w:w="11277" w:type="dxa"/>
            <w:gridSpan w:val="2"/>
            <w:shd w:val="clear" w:color="auto" w:fill="auto"/>
            <w:vAlign w:val="center"/>
          </w:tcPr>
          <w:p w:rsidR="005C71AB" w:rsidRDefault="005C71AB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54AC4" w:rsidRPr="00BD42DF" w:rsidRDefault="00E84DBC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84266">
              <w:rPr>
                <w:rFonts w:ascii="Arial" w:hAnsi="Arial" w:cs="Arial"/>
                <w:sz w:val="20"/>
                <w:szCs w:val="20"/>
              </w:rPr>
              <w:t>Expected</w:t>
            </w:r>
            <w:r w:rsidRPr="00484266">
              <w:rPr>
                <w:rFonts w:ascii="Arial" w:hAnsi="Arial" w:cs="Arial"/>
                <w:b/>
                <w:sz w:val="20"/>
                <w:szCs w:val="20"/>
              </w:rPr>
              <w:t xml:space="preserve"> Return </w:t>
            </w:r>
            <w:r w:rsidR="00654AC4" w:rsidRPr="00484266">
              <w:rPr>
                <w:rFonts w:ascii="Arial" w:hAnsi="Arial" w:cs="Arial"/>
                <w:sz w:val="20"/>
                <w:szCs w:val="20"/>
              </w:rPr>
              <w:t>Date:</w:t>
            </w:r>
            <w:r w:rsidR="005C71AB" w:rsidRPr="004842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71A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67E83"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________________________________</w:t>
            </w:r>
            <w:r w:rsidR="005657EE"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________________________________</w:t>
            </w:r>
          </w:p>
        </w:tc>
      </w:tr>
      <w:tr w:rsidR="00654AC4" w:rsidRPr="00BD42DF" w:rsidTr="00CB57B2">
        <w:trPr>
          <w:cantSplit/>
          <w:trHeight w:val="432"/>
        </w:trPr>
        <w:tc>
          <w:tcPr>
            <w:tcW w:w="11277" w:type="dxa"/>
            <w:gridSpan w:val="2"/>
            <w:shd w:val="clear" w:color="auto" w:fill="auto"/>
            <w:vAlign w:val="center"/>
          </w:tcPr>
          <w:p w:rsidR="00654AC4" w:rsidRPr="00BD42DF" w:rsidRDefault="00313C03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FFFFFF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column">
                        <wp:posOffset>6182995</wp:posOffset>
                      </wp:positionH>
                      <wp:positionV relativeFrom="paragraph">
                        <wp:posOffset>172720</wp:posOffset>
                      </wp:positionV>
                      <wp:extent cx="142875" cy="170180"/>
                      <wp:effectExtent l="10795" t="10795" r="8255" b="9525"/>
                      <wp:wrapNone/>
                      <wp:docPr id="39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4AB78D" id="Rectangle 31" o:spid="_x0000_s1026" style="position:absolute;margin-left:486.85pt;margin-top:13.6pt;width:11.25pt;height:13.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FFFFFF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>
                      <wp:simplePos x="0" y="0"/>
                      <wp:positionH relativeFrom="column">
                        <wp:posOffset>4217670</wp:posOffset>
                      </wp:positionH>
                      <wp:positionV relativeFrom="paragraph">
                        <wp:posOffset>170815</wp:posOffset>
                      </wp:positionV>
                      <wp:extent cx="142875" cy="170180"/>
                      <wp:effectExtent l="7620" t="8890" r="11430" b="11430"/>
                      <wp:wrapNone/>
                      <wp:docPr id="38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1F9B06" id="Rectangle 30" o:spid="_x0000_s1026" style="position:absolute;margin-left:332.1pt;margin-top:13.45pt;width:11.25pt;height:13.4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FFFFFF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2207895</wp:posOffset>
                      </wp:positionH>
                      <wp:positionV relativeFrom="paragraph">
                        <wp:posOffset>168910</wp:posOffset>
                      </wp:positionV>
                      <wp:extent cx="142875" cy="170180"/>
                      <wp:effectExtent l="7620" t="6985" r="11430" b="13335"/>
                      <wp:wrapNone/>
                      <wp:docPr id="37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A29678" id="Rectangle 32" o:spid="_x0000_s1026" style="position:absolute;margin-left:173.85pt;margin-top:13.3pt;width:11.25pt;height:13.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76cIgIAAD0EAAAOAAAAZHJzL2Uyb0RvYy54bWysU9tuEzEQfUfiHyy/k700Ie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FFFFFF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176530</wp:posOffset>
                      </wp:positionV>
                      <wp:extent cx="142875" cy="170180"/>
                      <wp:effectExtent l="13970" t="5080" r="5080" b="5715"/>
                      <wp:wrapNone/>
                      <wp:docPr id="36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B57240" id="Rectangle 23" o:spid="_x0000_s1026" style="position:absolute;margin-left:19.85pt;margin-top:13.9pt;width:11.25pt;height:13.4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BFUIgIAAD0EAAAOAAAAZHJzL2Uyb0RvYy54bWysU9tuEzEQfUfiHyy/k700adJ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"/>
                  </w:pict>
                </mc:Fallback>
              </mc:AlternateContent>
            </w:r>
            <w:r w:rsidR="00654AC4" w:rsidRPr="00BD42DF"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</w:p>
          <w:p w:rsidR="00654AC4" w:rsidRPr="007B16F6" w:rsidRDefault="00654AC4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D42DF">
              <w:rPr>
                <w:rFonts w:ascii="Arial" w:hAnsi="Arial" w:cs="Arial"/>
                <w:b/>
                <w:sz w:val="20"/>
                <w:szCs w:val="20"/>
              </w:rPr>
              <w:t xml:space="preserve">            Illness                                            Personal                                          Education                                      Sabbatical </w:t>
            </w:r>
          </w:p>
        </w:tc>
      </w:tr>
      <w:tr w:rsidR="005206DF" w:rsidRPr="00BD42DF" w:rsidTr="00CB57B2">
        <w:trPr>
          <w:cantSplit/>
          <w:trHeight w:val="593"/>
        </w:trPr>
        <w:tc>
          <w:tcPr>
            <w:tcW w:w="11277" w:type="dxa"/>
            <w:gridSpan w:val="2"/>
            <w:shd w:val="clear" w:color="auto" w:fill="FFFF99"/>
            <w:vAlign w:val="center"/>
          </w:tcPr>
          <w:p w:rsidR="00FF1593" w:rsidRDefault="00FF1593" w:rsidP="00FF1593">
            <w:pPr>
              <w:rPr>
                <w:rFonts w:ascii="Arial" w:hAnsi="Arial"/>
                <w:sz w:val="14"/>
              </w:rPr>
            </w:pPr>
          </w:p>
          <w:p w:rsidR="00FF1593" w:rsidRDefault="00FF1593" w:rsidP="00765810">
            <w:pPr>
              <w:tabs>
                <w:tab w:val="left" w:pos="1440"/>
                <w:tab w:val="center" w:pos="5760"/>
              </w:tabs>
              <w:rPr>
                <w:b/>
              </w:rPr>
            </w:pPr>
            <w:r w:rsidRPr="005206DF">
              <w:rPr>
                <w:b/>
              </w:rPr>
              <w:t>PART</w:t>
            </w:r>
            <w:r>
              <w:rPr>
                <w:b/>
              </w:rPr>
              <w:t xml:space="preserve"> C – Change to the Schulich</w:t>
            </w:r>
            <w:r w:rsidR="00765810">
              <w:rPr>
                <w:b/>
              </w:rPr>
              <w:t xml:space="preserve"> Medicine &amp; Dentistry</w:t>
            </w:r>
            <w:r>
              <w:rPr>
                <w:b/>
              </w:rPr>
              <w:t xml:space="preserve"> Academic Appointment</w:t>
            </w:r>
            <w:r w:rsidR="008D2510">
              <w:rPr>
                <w:b/>
              </w:rPr>
              <w:t xml:space="preserve"> or Academic Role Category</w:t>
            </w:r>
            <w:r>
              <w:rPr>
                <w:b/>
              </w:rPr>
              <w:t>.</w:t>
            </w:r>
          </w:p>
          <w:p w:rsidR="005206DF" w:rsidRPr="00B84B08" w:rsidRDefault="005206DF" w:rsidP="00AA59BF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sz w:val="18"/>
                <w:szCs w:val="18"/>
              </w:rPr>
            </w:pPr>
            <w:r w:rsidRPr="00B84B08">
              <w:rPr>
                <w:rFonts w:ascii="Arial" w:hAnsi="Arial" w:cs="Arial"/>
                <w:b/>
                <w:sz w:val="18"/>
                <w:szCs w:val="18"/>
              </w:rPr>
              <w:t xml:space="preserve">Please indicate below the </w:t>
            </w:r>
            <w:r w:rsidR="005C71AB" w:rsidRPr="00B84B08">
              <w:rPr>
                <w:rFonts w:ascii="Arial" w:hAnsi="Arial" w:cs="Arial"/>
                <w:b/>
                <w:sz w:val="18"/>
                <w:szCs w:val="18"/>
              </w:rPr>
              <w:t xml:space="preserve">confirmation of the </w:t>
            </w:r>
            <w:r w:rsidRPr="00B84B08">
              <w:rPr>
                <w:rFonts w:ascii="Arial" w:hAnsi="Arial" w:cs="Arial"/>
                <w:b/>
                <w:sz w:val="18"/>
                <w:szCs w:val="18"/>
              </w:rPr>
              <w:t>change(s) to the Schulich</w:t>
            </w:r>
            <w:r w:rsidR="00765810">
              <w:rPr>
                <w:rFonts w:ascii="Arial" w:hAnsi="Arial" w:cs="Arial"/>
                <w:b/>
                <w:sz w:val="18"/>
                <w:szCs w:val="18"/>
              </w:rPr>
              <w:t xml:space="preserve"> Medicine &amp; Dentistry</w:t>
            </w:r>
            <w:r w:rsidRPr="00B84B08">
              <w:rPr>
                <w:rFonts w:ascii="Arial" w:hAnsi="Arial" w:cs="Arial"/>
                <w:b/>
                <w:sz w:val="18"/>
                <w:szCs w:val="18"/>
              </w:rPr>
              <w:t xml:space="preserve"> Academic Appointment</w:t>
            </w:r>
            <w:r w:rsidR="008D2510" w:rsidRPr="00B84B08">
              <w:rPr>
                <w:rFonts w:ascii="Arial" w:hAnsi="Arial" w:cs="Arial"/>
                <w:b/>
                <w:sz w:val="18"/>
                <w:szCs w:val="18"/>
              </w:rPr>
              <w:t xml:space="preserve"> or Academic Role Category</w:t>
            </w:r>
            <w:r w:rsidR="007E00C9" w:rsidRPr="00B84B08">
              <w:rPr>
                <w:rFonts w:ascii="Arial" w:hAnsi="Arial" w:cs="Arial"/>
                <w:b/>
                <w:sz w:val="18"/>
                <w:szCs w:val="18"/>
              </w:rPr>
              <w:t xml:space="preserve">.  </w:t>
            </w:r>
            <w:r w:rsidR="00BA12FF" w:rsidRPr="00B84B08">
              <w:rPr>
                <w:rFonts w:ascii="Arial" w:hAnsi="Arial" w:cs="Arial"/>
                <w:b/>
                <w:sz w:val="18"/>
                <w:szCs w:val="18"/>
              </w:rPr>
              <w:t xml:space="preserve">If the individual's </w:t>
            </w:r>
            <w:r w:rsidR="0067753B" w:rsidRPr="00B84B08">
              <w:rPr>
                <w:rFonts w:ascii="Arial" w:hAnsi="Arial" w:cs="Arial"/>
                <w:b/>
                <w:sz w:val="18"/>
                <w:szCs w:val="18"/>
              </w:rPr>
              <w:t xml:space="preserve">clinical or </w:t>
            </w:r>
            <w:r w:rsidR="00BA12FF" w:rsidRPr="00B84B08">
              <w:rPr>
                <w:rFonts w:ascii="Arial" w:hAnsi="Arial" w:cs="Arial"/>
                <w:b/>
                <w:sz w:val="18"/>
                <w:szCs w:val="18"/>
              </w:rPr>
              <w:t>academic role including Undergraduate or Postgraduate teaching</w:t>
            </w:r>
            <w:r w:rsidR="0067753B" w:rsidRPr="00B84B08">
              <w:rPr>
                <w:rFonts w:ascii="Arial" w:hAnsi="Arial" w:cs="Arial"/>
                <w:b/>
                <w:sz w:val="18"/>
                <w:szCs w:val="18"/>
              </w:rPr>
              <w:t xml:space="preserve"> and research</w:t>
            </w:r>
            <w:r w:rsidR="00F42C42">
              <w:rPr>
                <w:rFonts w:ascii="Arial" w:hAnsi="Arial" w:cs="Arial"/>
                <w:b/>
                <w:sz w:val="18"/>
                <w:szCs w:val="18"/>
              </w:rPr>
              <w:t xml:space="preserve"> ha</w:t>
            </w:r>
            <w:r w:rsidR="00AA59BF">
              <w:rPr>
                <w:rFonts w:ascii="Arial" w:hAnsi="Arial" w:cs="Arial"/>
                <w:b/>
                <w:sz w:val="18"/>
                <w:szCs w:val="18"/>
              </w:rPr>
              <w:t xml:space="preserve">s </w:t>
            </w:r>
            <w:r w:rsidR="00AA59BF" w:rsidRPr="00A30598">
              <w:rPr>
                <w:rFonts w:ascii="Arial" w:hAnsi="Arial" w:cs="Arial"/>
                <w:b/>
                <w:color w:val="FF0000"/>
                <w:sz w:val="18"/>
                <w:szCs w:val="18"/>
              </w:rPr>
              <w:t>changed</w:t>
            </w:r>
            <w:r w:rsidR="00BA12FF" w:rsidRPr="00A30598">
              <w:rPr>
                <w:rFonts w:ascii="Arial" w:hAnsi="Arial" w:cs="Arial"/>
                <w:b/>
                <w:color w:val="FF0000"/>
                <w:sz w:val="18"/>
                <w:szCs w:val="18"/>
              </w:rPr>
              <w:t>,</w:t>
            </w:r>
            <w:r w:rsidR="00BA12FF" w:rsidRPr="00B84B08">
              <w:rPr>
                <w:rFonts w:ascii="Arial" w:hAnsi="Arial" w:cs="Arial"/>
                <w:b/>
                <w:sz w:val="18"/>
                <w:szCs w:val="18"/>
              </w:rPr>
              <w:t xml:space="preserve"> the department leadership needs to consider if the clinical and academic deliverables </w:t>
            </w:r>
            <w:r w:rsidR="0067753B" w:rsidRPr="00B84B08">
              <w:rPr>
                <w:rFonts w:ascii="Arial" w:hAnsi="Arial" w:cs="Arial"/>
                <w:b/>
                <w:sz w:val="18"/>
                <w:szCs w:val="18"/>
              </w:rPr>
              <w:t xml:space="preserve">of the department/division </w:t>
            </w:r>
            <w:r w:rsidR="00BA12FF" w:rsidRPr="00B84B08">
              <w:rPr>
                <w:rFonts w:ascii="Arial" w:hAnsi="Arial" w:cs="Arial"/>
                <w:b/>
                <w:sz w:val="18"/>
                <w:szCs w:val="18"/>
              </w:rPr>
              <w:t>can continue to be fulfilled.</w:t>
            </w:r>
            <w:r w:rsidR="0067753B" w:rsidRPr="00B84B0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D2510" w:rsidRPr="00B84B08">
              <w:rPr>
                <w:rFonts w:ascii="Arial" w:hAnsi="Arial" w:cs="Arial"/>
                <w:b/>
                <w:sz w:val="18"/>
                <w:szCs w:val="18"/>
              </w:rPr>
              <w:t>A change to the physician’s Academic Role Category may impact resources.</w:t>
            </w:r>
          </w:p>
        </w:tc>
      </w:tr>
      <w:tr w:rsidR="005206DF" w:rsidRPr="00BD42DF" w:rsidTr="00CB57B2">
        <w:trPr>
          <w:cantSplit/>
          <w:trHeight w:val="1285"/>
        </w:trPr>
        <w:tc>
          <w:tcPr>
            <w:tcW w:w="11277" w:type="dxa"/>
            <w:gridSpan w:val="2"/>
          </w:tcPr>
          <w:p w:rsidR="0037391E" w:rsidRDefault="0037391E" w:rsidP="00874F1A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206DF" w:rsidRDefault="00313C03" w:rsidP="00874F1A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2255520</wp:posOffset>
                      </wp:positionH>
                      <wp:positionV relativeFrom="paragraph">
                        <wp:posOffset>127635</wp:posOffset>
                      </wp:positionV>
                      <wp:extent cx="3886200" cy="0"/>
                      <wp:effectExtent l="7620" t="13335" r="11430" b="5715"/>
                      <wp:wrapNone/>
                      <wp:docPr id="35" name="Lin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8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DFFFCD" id="Line 5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6pt,10.05pt" to="483.6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L9Y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"/>
                  </w:pict>
                </mc:Fallback>
              </mc:AlternateContent>
            </w:r>
            <w:r w:rsidR="005C71AB">
              <w:rPr>
                <w:rFonts w:ascii="Arial" w:hAnsi="Arial" w:cs="Arial"/>
                <w:b/>
                <w:sz w:val="20"/>
                <w:szCs w:val="20"/>
              </w:rPr>
              <w:t xml:space="preserve">Current </w:t>
            </w:r>
            <w:r w:rsidR="00765810">
              <w:rPr>
                <w:rFonts w:ascii="Arial" w:hAnsi="Arial" w:cs="Arial"/>
                <w:sz w:val="20"/>
                <w:szCs w:val="20"/>
              </w:rPr>
              <w:t xml:space="preserve">Western </w:t>
            </w:r>
            <w:r w:rsidR="002B15FA">
              <w:rPr>
                <w:rFonts w:ascii="Arial" w:hAnsi="Arial" w:cs="Arial"/>
                <w:sz w:val="20"/>
                <w:szCs w:val="20"/>
              </w:rPr>
              <w:t xml:space="preserve">Academic </w:t>
            </w:r>
            <w:r w:rsidR="005C71AB" w:rsidRPr="00484266">
              <w:rPr>
                <w:rFonts w:ascii="Arial" w:hAnsi="Arial" w:cs="Arial"/>
                <w:sz w:val="20"/>
                <w:szCs w:val="20"/>
              </w:rPr>
              <w:t>Appointment</w:t>
            </w:r>
            <w:r w:rsidR="005206DF" w:rsidRPr="00484266">
              <w:rPr>
                <w:rFonts w:ascii="Arial" w:hAnsi="Arial" w:cs="Arial"/>
                <w:sz w:val="20"/>
                <w:szCs w:val="20"/>
              </w:rPr>
              <w:t>:</w:t>
            </w:r>
            <w:r w:rsidR="005C71AB" w:rsidRPr="004842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2510">
              <w:rPr>
                <w:rFonts w:ascii="Arial" w:hAnsi="Arial" w:cs="Arial"/>
                <w:sz w:val="20"/>
                <w:szCs w:val="20"/>
              </w:rPr>
              <w:tab/>
            </w:r>
          </w:p>
          <w:p w:rsidR="008D2510" w:rsidRDefault="00313C03" w:rsidP="008D2510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2261870</wp:posOffset>
                      </wp:positionH>
                      <wp:positionV relativeFrom="paragraph">
                        <wp:posOffset>130175</wp:posOffset>
                      </wp:positionV>
                      <wp:extent cx="3886200" cy="0"/>
                      <wp:effectExtent l="13970" t="6350" r="5080" b="12700"/>
                      <wp:wrapNone/>
                      <wp:docPr id="34" name="Lin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8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AD3239" id="Line 7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1pt,10.25pt" to="484.1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nQd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"/>
                  </w:pict>
                </mc:Fallback>
              </mc:AlternateContent>
            </w:r>
            <w:r w:rsidR="008D2510">
              <w:rPr>
                <w:rFonts w:ascii="Arial" w:hAnsi="Arial" w:cs="Arial"/>
                <w:b/>
                <w:sz w:val="20"/>
                <w:szCs w:val="20"/>
              </w:rPr>
              <w:t xml:space="preserve">New </w:t>
            </w:r>
            <w:r w:rsidR="00765810">
              <w:rPr>
                <w:rFonts w:ascii="Arial" w:hAnsi="Arial" w:cs="Arial"/>
                <w:sz w:val="20"/>
                <w:szCs w:val="20"/>
              </w:rPr>
              <w:t>Western</w:t>
            </w:r>
            <w:r w:rsidR="008D2510" w:rsidRPr="004842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15FA">
              <w:rPr>
                <w:rFonts w:ascii="Arial" w:hAnsi="Arial" w:cs="Arial"/>
                <w:sz w:val="20"/>
                <w:szCs w:val="20"/>
              </w:rPr>
              <w:t xml:space="preserve">Academic </w:t>
            </w:r>
            <w:r w:rsidR="008D2510" w:rsidRPr="00484266">
              <w:rPr>
                <w:rFonts w:ascii="Arial" w:hAnsi="Arial" w:cs="Arial"/>
                <w:sz w:val="20"/>
                <w:szCs w:val="20"/>
              </w:rPr>
              <w:t xml:space="preserve">Appointment: </w:t>
            </w:r>
            <w:r w:rsidR="008D2510">
              <w:rPr>
                <w:rFonts w:ascii="Arial" w:hAnsi="Arial" w:cs="Arial"/>
                <w:sz w:val="20"/>
                <w:szCs w:val="20"/>
              </w:rPr>
              <w:tab/>
            </w:r>
          </w:p>
          <w:p w:rsidR="003D7C79" w:rsidRPr="00B84B08" w:rsidRDefault="003D7C79" w:rsidP="003D7C79">
            <w:pPr>
              <w:tabs>
                <w:tab w:val="left" w:pos="1440"/>
                <w:tab w:val="center" w:pos="576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4061E4" w:rsidRPr="00D809C9" w:rsidRDefault="004061E4" w:rsidP="003D7C79">
            <w:pPr>
              <w:tabs>
                <w:tab w:val="left" w:pos="1440"/>
                <w:tab w:val="center" w:pos="576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09C9">
              <w:rPr>
                <w:rFonts w:ascii="Arial" w:hAnsi="Arial" w:cs="Arial"/>
                <w:b/>
                <w:bCs/>
                <w:sz w:val="20"/>
                <w:szCs w:val="20"/>
              </w:rPr>
              <w:t>OR</w:t>
            </w:r>
          </w:p>
          <w:p w:rsidR="004061E4" w:rsidRPr="004061E4" w:rsidRDefault="00313C03" w:rsidP="00874F1A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2366645</wp:posOffset>
                      </wp:positionH>
                      <wp:positionV relativeFrom="paragraph">
                        <wp:posOffset>107950</wp:posOffset>
                      </wp:positionV>
                      <wp:extent cx="3886200" cy="0"/>
                      <wp:effectExtent l="13970" t="12700" r="5080" b="6350"/>
                      <wp:wrapNone/>
                      <wp:docPr id="33" name="Lin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8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E06D61" id="Line 7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35pt,8.5pt" to="492.3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ere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"/>
                  </w:pict>
                </mc:Fallback>
              </mc:AlternateContent>
            </w:r>
            <w:r w:rsidR="004061E4" w:rsidRPr="004061E4">
              <w:rPr>
                <w:rFonts w:ascii="Arial" w:hAnsi="Arial" w:cs="Arial"/>
                <w:bCs/>
                <w:sz w:val="20"/>
                <w:szCs w:val="20"/>
              </w:rPr>
              <w:t xml:space="preserve">Current </w:t>
            </w:r>
            <w:r w:rsidR="00765810">
              <w:rPr>
                <w:rFonts w:ascii="Arial" w:hAnsi="Arial" w:cs="Arial"/>
                <w:bCs/>
                <w:sz w:val="20"/>
                <w:szCs w:val="20"/>
              </w:rPr>
              <w:t xml:space="preserve">Western </w:t>
            </w:r>
            <w:r w:rsidR="004061E4" w:rsidRPr="004061E4">
              <w:rPr>
                <w:rFonts w:ascii="Arial" w:hAnsi="Arial" w:cs="Arial"/>
                <w:bCs/>
                <w:sz w:val="20"/>
                <w:szCs w:val="20"/>
              </w:rPr>
              <w:t>Academic Role Category:</w:t>
            </w:r>
          </w:p>
          <w:p w:rsidR="004061E4" w:rsidRDefault="00313C03" w:rsidP="00874F1A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2357120</wp:posOffset>
                      </wp:positionH>
                      <wp:positionV relativeFrom="paragraph">
                        <wp:posOffset>107950</wp:posOffset>
                      </wp:positionV>
                      <wp:extent cx="3886200" cy="0"/>
                      <wp:effectExtent l="13970" t="12700" r="5080" b="6350"/>
                      <wp:wrapNone/>
                      <wp:docPr id="32" name="Lin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8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47DAF0" id="Line 7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6pt,8.5pt" to="491.6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fSA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"/>
                  </w:pict>
                </mc:Fallback>
              </mc:AlternateContent>
            </w:r>
            <w:r w:rsidR="004061E4" w:rsidRPr="004061E4">
              <w:rPr>
                <w:rFonts w:ascii="Arial" w:hAnsi="Arial" w:cs="Arial"/>
                <w:bCs/>
                <w:sz w:val="20"/>
                <w:szCs w:val="20"/>
              </w:rPr>
              <w:t xml:space="preserve">New </w:t>
            </w:r>
            <w:r w:rsidR="00765810">
              <w:rPr>
                <w:rFonts w:ascii="Arial" w:hAnsi="Arial" w:cs="Arial"/>
                <w:bCs/>
                <w:sz w:val="20"/>
                <w:szCs w:val="20"/>
              </w:rPr>
              <w:t>Western</w:t>
            </w:r>
            <w:r w:rsidR="004061E4" w:rsidRPr="004061E4">
              <w:rPr>
                <w:rFonts w:ascii="Arial" w:hAnsi="Arial" w:cs="Arial"/>
                <w:bCs/>
                <w:sz w:val="20"/>
                <w:szCs w:val="20"/>
              </w:rPr>
              <w:t xml:space="preserve"> Academic Role Category:</w:t>
            </w:r>
          </w:p>
          <w:p w:rsidR="003D7C79" w:rsidRPr="00D809C9" w:rsidRDefault="003D7C79" w:rsidP="003D7C79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809C9">
              <w:rPr>
                <w:rFonts w:ascii="Arial" w:hAnsi="Arial" w:cs="Arial"/>
                <w:bCs/>
                <w:sz w:val="20"/>
                <w:szCs w:val="20"/>
              </w:rPr>
              <w:t>(For full-time faculty, please attach the new Academic Role Category document signed by all parties to this form)</w:t>
            </w:r>
          </w:p>
        </w:tc>
      </w:tr>
      <w:tr w:rsidR="005206DF" w:rsidRPr="00BD42DF" w:rsidTr="00CB57B2">
        <w:trPr>
          <w:cantSplit/>
          <w:trHeight w:val="300"/>
        </w:trPr>
        <w:tc>
          <w:tcPr>
            <w:tcW w:w="11277" w:type="dxa"/>
            <w:gridSpan w:val="2"/>
            <w:tcBorders>
              <w:bottom w:val="single" w:sz="4" w:space="0" w:color="auto"/>
            </w:tcBorders>
          </w:tcPr>
          <w:p w:rsidR="005C71AB" w:rsidRPr="00D809C9" w:rsidRDefault="005C71AB" w:rsidP="00874F1A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206DF" w:rsidRPr="00D809C9" w:rsidRDefault="005206DF" w:rsidP="00874F1A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809C9">
              <w:rPr>
                <w:rFonts w:ascii="Arial" w:hAnsi="Arial" w:cs="Arial"/>
                <w:b/>
                <w:sz w:val="20"/>
                <w:szCs w:val="20"/>
              </w:rPr>
              <w:t xml:space="preserve">Please provide details </w:t>
            </w:r>
            <w:r w:rsidR="00E84DBC" w:rsidRPr="00D809C9">
              <w:rPr>
                <w:rFonts w:ascii="Arial" w:hAnsi="Arial" w:cs="Arial"/>
                <w:b/>
                <w:sz w:val="20"/>
                <w:szCs w:val="20"/>
              </w:rPr>
              <w:t xml:space="preserve">that this change has to </w:t>
            </w:r>
            <w:r w:rsidR="00484266" w:rsidRPr="00D809C9">
              <w:rPr>
                <w:rFonts w:ascii="Arial" w:hAnsi="Arial" w:cs="Arial"/>
                <w:b/>
                <w:sz w:val="20"/>
                <w:szCs w:val="20"/>
              </w:rPr>
              <w:t>the following areas:</w:t>
            </w:r>
          </w:p>
          <w:p w:rsidR="00484266" w:rsidRPr="00D809C9" w:rsidRDefault="00313C03" w:rsidP="00874F1A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2366645</wp:posOffset>
                      </wp:positionH>
                      <wp:positionV relativeFrom="paragraph">
                        <wp:posOffset>113030</wp:posOffset>
                      </wp:positionV>
                      <wp:extent cx="146050" cy="171450"/>
                      <wp:effectExtent l="13970" t="8255" r="11430" b="10795"/>
                      <wp:wrapNone/>
                      <wp:docPr id="31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2C42" w:rsidRPr="008A5B1F" w:rsidRDefault="00313C0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620" cy="7620"/>
                                        <wp:effectExtent l="0" t="0" r="0" b="0"/>
                                        <wp:docPr id="113" name="Picture 1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20" cy="76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" o:spid="_x0000_s1028" type="#_x0000_t202" style="position:absolute;margin-left:186.35pt;margin-top:8.9pt;width:11.5pt;height:13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">
                      <v:textbox>
                        <w:txbxContent>
                          <w:p w:rsidR="00F42C42" w:rsidRPr="008A5B1F" w:rsidRDefault="00313C0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" cy="7620"/>
                                  <wp:effectExtent l="0" t="0" r="0" b="0"/>
                                  <wp:docPr id="113" name="Picture 1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3970020</wp:posOffset>
                      </wp:positionH>
                      <wp:positionV relativeFrom="paragraph">
                        <wp:posOffset>104140</wp:posOffset>
                      </wp:positionV>
                      <wp:extent cx="146050" cy="171450"/>
                      <wp:effectExtent l="7620" t="8890" r="8255" b="10160"/>
                      <wp:wrapNone/>
                      <wp:docPr id="30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2C42" w:rsidRPr="00484266" w:rsidRDefault="00313C03" w:rsidP="0048426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620" cy="7620"/>
                                        <wp:effectExtent l="0" t="0" r="0" b="0"/>
                                        <wp:docPr id="114" name="Picture 1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20" cy="76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4" o:spid="_x0000_s1029" type="#_x0000_t202" style="position:absolute;margin-left:312.6pt;margin-top:8.2pt;width:11.5pt;height:13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">
                      <v:textbox>
                        <w:txbxContent>
                          <w:p w:rsidR="00F42C42" w:rsidRPr="00484266" w:rsidRDefault="00313C03" w:rsidP="0048426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" cy="7620"/>
                                  <wp:effectExtent l="0" t="0" r="0" b="0"/>
                                  <wp:docPr id="114" name="Picture 1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5792470</wp:posOffset>
                      </wp:positionH>
                      <wp:positionV relativeFrom="paragraph">
                        <wp:posOffset>104140</wp:posOffset>
                      </wp:positionV>
                      <wp:extent cx="146050" cy="171450"/>
                      <wp:effectExtent l="10795" t="8890" r="5080" b="10160"/>
                      <wp:wrapNone/>
                      <wp:docPr id="29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2C42" w:rsidRPr="00484266" w:rsidRDefault="00313C03" w:rsidP="005C390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620" cy="7620"/>
                                        <wp:effectExtent l="0" t="0" r="0" b="0"/>
                                        <wp:docPr id="115" name="Picture 1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20" cy="76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5" o:spid="_x0000_s1030" type="#_x0000_t202" style="position:absolute;margin-left:456.1pt;margin-top:8.2pt;width:11.5pt;height:13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">
                      <v:textbox>
                        <w:txbxContent>
                          <w:p w:rsidR="00F42C42" w:rsidRPr="00484266" w:rsidRDefault="00313C03" w:rsidP="005C390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" cy="7620"/>
                                  <wp:effectExtent l="0" t="0" r="0" b="0"/>
                                  <wp:docPr id="115" name="Picture 1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84266" w:rsidRPr="00D809C9" w:rsidRDefault="00484266" w:rsidP="00F01C84">
            <w:pPr>
              <w:tabs>
                <w:tab w:val="left" w:pos="342"/>
                <w:tab w:val="left" w:pos="4032"/>
                <w:tab w:val="center" w:pos="5760"/>
                <w:tab w:val="left" w:pos="6552"/>
                <w:tab w:val="left" w:pos="9432"/>
              </w:tabs>
              <w:rPr>
                <w:rFonts w:ascii="Arial" w:hAnsi="Arial" w:cs="Arial"/>
                <w:sz w:val="20"/>
                <w:szCs w:val="20"/>
              </w:rPr>
            </w:pPr>
            <w:r w:rsidRPr="00D809C9">
              <w:rPr>
                <w:rFonts w:ascii="Arial" w:hAnsi="Arial" w:cs="Arial"/>
                <w:sz w:val="20"/>
                <w:szCs w:val="20"/>
              </w:rPr>
              <w:t xml:space="preserve">a)  </w:t>
            </w:r>
            <w:r w:rsidR="008E2A56" w:rsidRPr="00D809C9">
              <w:rPr>
                <w:rFonts w:ascii="Arial" w:hAnsi="Arial" w:cs="Arial"/>
                <w:sz w:val="20"/>
                <w:szCs w:val="20"/>
              </w:rPr>
              <w:tab/>
            </w:r>
            <w:r w:rsidRPr="00D809C9">
              <w:rPr>
                <w:rFonts w:ascii="Arial" w:hAnsi="Arial" w:cs="Arial"/>
                <w:sz w:val="20"/>
                <w:szCs w:val="20"/>
              </w:rPr>
              <w:t>Clinical Volumes</w:t>
            </w:r>
            <w:r w:rsidR="008A5B1F" w:rsidRPr="00D809C9">
              <w:rPr>
                <w:rFonts w:ascii="Arial" w:hAnsi="Arial" w:cs="Arial"/>
                <w:sz w:val="20"/>
                <w:szCs w:val="20"/>
              </w:rPr>
              <w:t>:</w:t>
            </w:r>
            <w:r w:rsidRPr="00D809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3C03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7620" cy="762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09C9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5C390B" w:rsidRPr="00D809C9">
              <w:rPr>
                <w:rFonts w:ascii="Arial" w:hAnsi="Arial" w:cs="Arial"/>
                <w:sz w:val="20"/>
                <w:szCs w:val="20"/>
              </w:rPr>
              <w:tab/>
              <w:t>Increase</w:t>
            </w:r>
            <w:r w:rsidRPr="00D809C9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C390B" w:rsidRPr="00D809C9">
              <w:rPr>
                <w:rFonts w:ascii="Arial" w:hAnsi="Arial" w:cs="Arial"/>
                <w:sz w:val="20"/>
                <w:szCs w:val="20"/>
              </w:rPr>
              <w:tab/>
            </w:r>
            <w:r w:rsidR="00F01C84" w:rsidRPr="00D809C9">
              <w:rPr>
                <w:rFonts w:ascii="Arial" w:hAnsi="Arial" w:cs="Arial"/>
                <w:sz w:val="20"/>
                <w:szCs w:val="20"/>
              </w:rPr>
              <w:tab/>
            </w:r>
            <w:r w:rsidR="005C390B" w:rsidRPr="00D809C9">
              <w:rPr>
                <w:rFonts w:ascii="Arial" w:hAnsi="Arial" w:cs="Arial"/>
                <w:sz w:val="20"/>
                <w:szCs w:val="20"/>
              </w:rPr>
              <w:t>Decrease</w:t>
            </w:r>
            <w:r w:rsidR="005C390B" w:rsidRPr="00D809C9">
              <w:rPr>
                <w:rFonts w:ascii="Arial" w:hAnsi="Arial" w:cs="Arial"/>
                <w:sz w:val="20"/>
                <w:szCs w:val="20"/>
              </w:rPr>
              <w:tab/>
              <w:t>No Change</w:t>
            </w:r>
            <w:r w:rsidRPr="00D809C9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  <w:p w:rsidR="001E07B5" w:rsidRPr="00D809C9" w:rsidRDefault="001E07B5" w:rsidP="005C390B">
            <w:pPr>
              <w:tabs>
                <w:tab w:val="left" w:pos="2772"/>
                <w:tab w:val="left" w:pos="5037"/>
                <w:tab w:val="center" w:pos="5760"/>
                <w:tab w:val="left" w:pos="709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6938E6" w:rsidRDefault="00313C03" w:rsidP="008A5B1F">
            <w:pPr>
              <w:numPr>
                <w:ilvl w:val="0"/>
                <w:numId w:val="14"/>
              </w:numPr>
              <w:tabs>
                <w:tab w:val="clear" w:pos="735"/>
                <w:tab w:val="left" w:pos="372"/>
                <w:tab w:val="left" w:pos="2772"/>
                <w:tab w:val="left" w:pos="5037"/>
                <w:tab w:val="center" w:pos="5760"/>
                <w:tab w:val="left" w:pos="7092"/>
              </w:tabs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5789295</wp:posOffset>
                      </wp:positionH>
                      <wp:positionV relativeFrom="paragraph">
                        <wp:posOffset>120650</wp:posOffset>
                      </wp:positionV>
                      <wp:extent cx="146050" cy="171450"/>
                      <wp:effectExtent l="7620" t="6350" r="8255" b="12700"/>
                      <wp:wrapNone/>
                      <wp:docPr id="28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2C42" w:rsidRPr="008A5B1F" w:rsidRDefault="00313C03" w:rsidP="008A5B1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620" cy="7620"/>
                                        <wp:effectExtent l="0" t="0" r="0" b="0"/>
                                        <wp:docPr id="116" name="Picture 1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20" cy="76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8" o:spid="_x0000_s1031" type="#_x0000_t202" style="position:absolute;left:0;text-align:left;margin-left:455.85pt;margin-top:9.5pt;width:11.5pt;height:1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">
                      <v:textbox>
                        <w:txbxContent>
                          <w:p w:rsidR="00F42C42" w:rsidRPr="008A5B1F" w:rsidRDefault="00313C03" w:rsidP="008A5B1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" cy="7620"/>
                                  <wp:effectExtent l="0" t="0" r="0" b="0"/>
                                  <wp:docPr id="116" name="Picture 1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3976370</wp:posOffset>
                      </wp:positionH>
                      <wp:positionV relativeFrom="paragraph">
                        <wp:posOffset>130175</wp:posOffset>
                      </wp:positionV>
                      <wp:extent cx="146050" cy="171450"/>
                      <wp:effectExtent l="13970" t="6350" r="11430" b="12700"/>
                      <wp:wrapNone/>
                      <wp:docPr id="27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2C42" w:rsidRPr="008A5B1F" w:rsidRDefault="00313C03" w:rsidP="008A5B1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620" cy="7620"/>
                                        <wp:effectExtent l="0" t="0" r="0" b="0"/>
                                        <wp:docPr id="117" name="Picture 1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20" cy="76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7" o:spid="_x0000_s1032" type="#_x0000_t202" style="position:absolute;left:0;text-align:left;margin-left:313.1pt;margin-top:10.25pt;width:11.5pt;height:13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">
                      <v:textbox>
                        <w:txbxContent>
                          <w:p w:rsidR="00F42C42" w:rsidRPr="008A5B1F" w:rsidRDefault="00313C03" w:rsidP="008A5B1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" cy="7620"/>
                                  <wp:effectExtent l="0" t="0" r="0" b="0"/>
                                  <wp:docPr id="117" name="Picture 1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2366645</wp:posOffset>
                      </wp:positionH>
                      <wp:positionV relativeFrom="paragraph">
                        <wp:posOffset>124460</wp:posOffset>
                      </wp:positionV>
                      <wp:extent cx="146050" cy="171450"/>
                      <wp:effectExtent l="13970" t="10160" r="11430" b="8890"/>
                      <wp:wrapNone/>
                      <wp:docPr id="26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2C42" w:rsidRPr="008A5B1F" w:rsidRDefault="00313C03" w:rsidP="008A5B1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620" cy="7620"/>
                                        <wp:effectExtent l="0" t="0" r="0" b="0"/>
                                        <wp:docPr id="118" name="Picture 1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20" cy="76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6" o:spid="_x0000_s1033" type="#_x0000_t202" style="position:absolute;left:0;text-align:left;margin-left:186.35pt;margin-top:9.8pt;width:11.5pt;height:13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">
                      <v:textbox>
                        <w:txbxContent>
                          <w:p w:rsidR="00F42C42" w:rsidRPr="008A5B1F" w:rsidRDefault="00313C03" w:rsidP="008A5B1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" cy="7620"/>
                                  <wp:effectExtent l="0" t="0" r="0" b="0"/>
                                  <wp:docPr id="118" name="Picture 1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2A56" w:rsidRPr="00D809C9">
              <w:rPr>
                <w:rFonts w:ascii="Arial" w:hAnsi="Arial" w:cs="Arial"/>
                <w:sz w:val="20"/>
                <w:szCs w:val="20"/>
              </w:rPr>
              <w:t>Academic role including Undergraduate</w:t>
            </w:r>
          </w:p>
          <w:p w:rsidR="00F42C42" w:rsidRPr="00D809C9" w:rsidRDefault="006938E6" w:rsidP="006938E6">
            <w:pPr>
              <w:tabs>
                <w:tab w:val="left" w:pos="372"/>
                <w:tab w:val="left" w:pos="2772"/>
                <w:tab w:val="left" w:pos="5037"/>
                <w:tab w:val="center" w:pos="5760"/>
                <w:tab w:val="left" w:pos="70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8E2A56" w:rsidRPr="00D809C9">
              <w:rPr>
                <w:rFonts w:ascii="Arial" w:hAnsi="Arial" w:cs="Arial"/>
                <w:sz w:val="20"/>
                <w:szCs w:val="20"/>
              </w:rPr>
              <w:t>or Postgraduate teaching</w:t>
            </w:r>
            <w:r w:rsidR="008A5B1F" w:rsidRPr="00D809C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r w:rsidR="008A5B1F" w:rsidRPr="00D809C9">
              <w:rPr>
                <w:rFonts w:ascii="Arial" w:hAnsi="Arial" w:cs="Arial"/>
                <w:sz w:val="20"/>
                <w:szCs w:val="20"/>
              </w:rPr>
              <w:t xml:space="preserve">Reduced   </w:t>
            </w:r>
            <w:r w:rsidR="008A5B1F" w:rsidRPr="00D809C9">
              <w:rPr>
                <w:rFonts w:ascii="Arial" w:hAnsi="Arial" w:cs="Arial"/>
                <w:sz w:val="20"/>
                <w:szCs w:val="20"/>
              </w:rPr>
              <w:tab/>
            </w:r>
            <w:r w:rsidR="00F01C84" w:rsidRPr="00D809C9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 w:rsidR="008A5B1F" w:rsidRPr="00D809C9">
              <w:rPr>
                <w:rFonts w:ascii="Arial" w:hAnsi="Arial" w:cs="Arial"/>
                <w:sz w:val="20"/>
                <w:szCs w:val="20"/>
              </w:rPr>
              <w:t>Enhanced</w:t>
            </w:r>
            <w:r w:rsidR="008A5B1F" w:rsidRPr="00D809C9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  <w:r w:rsidR="008A5B1F" w:rsidRPr="00D809C9">
              <w:rPr>
                <w:rFonts w:ascii="Arial" w:hAnsi="Arial" w:cs="Arial"/>
                <w:sz w:val="20"/>
                <w:szCs w:val="20"/>
              </w:rPr>
              <w:t xml:space="preserve">No Change </w:t>
            </w:r>
          </w:p>
          <w:p w:rsidR="008A5B1F" w:rsidRPr="00D809C9" w:rsidRDefault="00313C03" w:rsidP="00F01C84">
            <w:pPr>
              <w:tabs>
                <w:tab w:val="left" w:pos="372"/>
                <w:tab w:val="left" w:pos="4032"/>
                <w:tab w:val="center" w:pos="5760"/>
                <w:tab w:val="left" w:pos="6552"/>
                <w:tab w:val="left" w:pos="94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3976370</wp:posOffset>
                      </wp:positionH>
                      <wp:positionV relativeFrom="paragraph">
                        <wp:posOffset>120015</wp:posOffset>
                      </wp:positionV>
                      <wp:extent cx="146050" cy="171450"/>
                      <wp:effectExtent l="13970" t="5715" r="11430" b="13335"/>
                      <wp:wrapNone/>
                      <wp:docPr id="25" name="Text Box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2C42" w:rsidRPr="008A5B1F" w:rsidRDefault="00313C03" w:rsidP="00F42C42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620" cy="7620"/>
                                        <wp:effectExtent l="0" t="0" r="0" b="0"/>
                                        <wp:docPr id="119" name="Picture 1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20" cy="76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6" o:spid="_x0000_s1034" type="#_x0000_t202" style="position:absolute;margin-left:313.1pt;margin-top:9.45pt;width:11.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">
                      <v:textbox>
                        <w:txbxContent>
                          <w:p w:rsidR="00F42C42" w:rsidRPr="008A5B1F" w:rsidRDefault="00313C03" w:rsidP="00F42C4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" cy="7620"/>
                                  <wp:effectExtent l="0" t="0" r="0" b="0"/>
                                  <wp:docPr id="119" name="Picture 1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5789295</wp:posOffset>
                      </wp:positionH>
                      <wp:positionV relativeFrom="paragraph">
                        <wp:posOffset>120015</wp:posOffset>
                      </wp:positionV>
                      <wp:extent cx="146050" cy="171450"/>
                      <wp:effectExtent l="7620" t="5715" r="8255" b="13335"/>
                      <wp:wrapNone/>
                      <wp:docPr id="24" name="Text Box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2C42" w:rsidRPr="008A5B1F" w:rsidRDefault="00313C03" w:rsidP="00F42C42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620" cy="7620"/>
                                        <wp:effectExtent l="0" t="0" r="0" b="0"/>
                                        <wp:docPr id="120" name="Picture 1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20" cy="76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7" o:spid="_x0000_s1035" type="#_x0000_t202" style="position:absolute;margin-left:455.85pt;margin-top:9.45pt;width:11.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">
                      <v:textbox>
                        <w:txbxContent>
                          <w:p w:rsidR="00F42C42" w:rsidRPr="008A5B1F" w:rsidRDefault="00313C03" w:rsidP="00F42C4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" cy="7620"/>
                                  <wp:effectExtent l="0" t="0" r="0" b="0"/>
                                  <wp:docPr id="120" name="Picture 1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2366645</wp:posOffset>
                      </wp:positionH>
                      <wp:positionV relativeFrom="paragraph">
                        <wp:posOffset>133985</wp:posOffset>
                      </wp:positionV>
                      <wp:extent cx="146050" cy="171450"/>
                      <wp:effectExtent l="13970" t="10160" r="11430" b="8890"/>
                      <wp:wrapNone/>
                      <wp:docPr id="23" name="Text Box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2C42" w:rsidRPr="008A5B1F" w:rsidRDefault="00313C03" w:rsidP="00F42C42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620" cy="7620"/>
                                        <wp:effectExtent l="0" t="0" r="0" b="0"/>
                                        <wp:docPr id="121" name="Picture 1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20" cy="76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5" o:spid="_x0000_s1036" type="#_x0000_t202" style="position:absolute;margin-left:186.35pt;margin-top:10.55pt;width:11.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">
                      <v:textbox>
                        <w:txbxContent>
                          <w:p w:rsidR="00F42C42" w:rsidRPr="008A5B1F" w:rsidRDefault="00313C03" w:rsidP="00F42C4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" cy="7620"/>
                                  <wp:effectExtent l="0" t="0" r="0" b="0"/>
                                  <wp:docPr id="121" name="Picture 1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5B1F" w:rsidRPr="00D809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42C42" w:rsidRPr="006938E6" w:rsidRDefault="00F42C42" w:rsidP="00F42C42">
            <w:pPr>
              <w:numPr>
                <w:ilvl w:val="0"/>
                <w:numId w:val="14"/>
              </w:numPr>
              <w:tabs>
                <w:tab w:val="clear" w:pos="735"/>
                <w:tab w:val="left" w:pos="372"/>
                <w:tab w:val="left" w:pos="2772"/>
                <w:tab w:val="left" w:pos="5037"/>
                <w:tab w:val="center" w:pos="5760"/>
                <w:tab w:val="left" w:pos="7092"/>
              </w:tabs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6938E6">
              <w:rPr>
                <w:rFonts w:ascii="Arial" w:hAnsi="Arial" w:cs="Arial"/>
                <w:sz w:val="20"/>
                <w:szCs w:val="20"/>
              </w:rPr>
              <w:t>Academic role including research:</w:t>
            </w:r>
            <w:r w:rsidR="006938E6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6938E6">
              <w:rPr>
                <w:rFonts w:ascii="Arial" w:hAnsi="Arial" w:cs="Arial"/>
                <w:sz w:val="20"/>
                <w:szCs w:val="20"/>
              </w:rPr>
              <w:t xml:space="preserve">Reduced   </w:t>
            </w:r>
            <w:r w:rsidRPr="006938E6">
              <w:rPr>
                <w:rFonts w:ascii="Arial" w:hAnsi="Arial" w:cs="Arial"/>
                <w:sz w:val="20"/>
                <w:szCs w:val="20"/>
              </w:rPr>
              <w:tab/>
            </w:r>
            <w:r w:rsidRPr="006938E6">
              <w:rPr>
                <w:rFonts w:ascii="Arial" w:hAnsi="Arial" w:cs="Arial"/>
                <w:sz w:val="20"/>
                <w:szCs w:val="20"/>
              </w:rPr>
              <w:tab/>
            </w:r>
            <w:r w:rsidR="006938E6"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 w:rsidRPr="006938E6">
              <w:rPr>
                <w:rFonts w:ascii="Arial" w:hAnsi="Arial" w:cs="Arial"/>
                <w:sz w:val="20"/>
                <w:szCs w:val="20"/>
              </w:rPr>
              <w:t>Enhanced</w:t>
            </w:r>
            <w:r w:rsidRPr="006938E6">
              <w:rPr>
                <w:rFonts w:ascii="Arial" w:hAnsi="Arial" w:cs="Arial"/>
                <w:sz w:val="20"/>
                <w:szCs w:val="20"/>
              </w:rPr>
              <w:tab/>
            </w:r>
            <w:r w:rsidR="006938E6"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  <w:r w:rsidRPr="006938E6">
              <w:rPr>
                <w:rFonts w:ascii="Arial" w:hAnsi="Arial" w:cs="Arial"/>
                <w:sz w:val="20"/>
                <w:szCs w:val="20"/>
              </w:rPr>
              <w:t xml:space="preserve">No Change  </w:t>
            </w:r>
          </w:p>
          <w:p w:rsidR="001E07B5" w:rsidRPr="00D809C9" w:rsidRDefault="00313C03" w:rsidP="00874F1A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5792470</wp:posOffset>
                      </wp:positionH>
                      <wp:positionV relativeFrom="paragraph">
                        <wp:posOffset>198120</wp:posOffset>
                      </wp:positionV>
                      <wp:extent cx="146050" cy="171450"/>
                      <wp:effectExtent l="10795" t="7620" r="5080" b="11430"/>
                      <wp:wrapNone/>
                      <wp:docPr id="22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2C42" w:rsidRPr="008A5B1F" w:rsidRDefault="00313C03" w:rsidP="004241F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620" cy="7620"/>
                                        <wp:effectExtent l="0" t="0" r="0" b="0"/>
                                        <wp:docPr id="122" name="Picture 1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20" cy="76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1" o:spid="_x0000_s1037" type="#_x0000_t202" style="position:absolute;margin-left:456.1pt;margin-top:15.6pt;width:11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">
                      <v:textbox>
                        <w:txbxContent>
                          <w:p w:rsidR="00F42C42" w:rsidRPr="008A5B1F" w:rsidRDefault="00313C03" w:rsidP="004241F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" cy="7620"/>
                                  <wp:effectExtent l="0" t="0" r="0" b="0"/>
                                  <wp:docPr id="122" name="Picture 1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2360295</wp:posOffset>
                      </wp:positionH>
                      <wp:positionV relativeFrom="paragraph">
                        <wp:posOffset>194945</wp:posOffset>
                      </wp:positionV>
                      <wp:extent cx="146050" cy="171450"/>
                      <wp:effectExtent l="7620" t="13970" r="8255" b="5080"/>
                      <wp:wrapNone/>
                      <wp:docPr id="21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2C42" w:rsidRPr="008A5B1F" w:rsidRDefault="00313C03" w:rsidP="004241F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620" cy="7620"/>
                                        <wp:effectExtent l="0" t="0" r="0" b="0"/>
                                        <wp:docPr id="123" name="Picture 12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20" cy="76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9" o:spid="_x0000_s1038" type="#_x0000_t202" style="position:absolute;margin-left:185.85pt;margin-top:15.35pt;width:11.5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">
                      <v:textbox>
                        <w:txbxContent>
                          <w:p w:rsidR="00F42C42" w:rsidRPr="008A5B1F" w:rsidRDefault="00313C03" w:rsidP="004241F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" cy="7620"/>
                                  <wp:effectExtent l="0" t="0" r="0" b="0"/>
                                  <wp:docPr id="123" name="Picture 1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3970020</wp:posOffset>
                      </wp:positionH>
                      <wp:positionV relativeFrom="paragraph">
                        <wp:posOffset>188595</wp:posOffset>
                      </wp:positionV>
                      <wp:extent cx="146050" cy="171450"/>
                      <wp:effectExtent l="7620" t="7620" r="8255" b="11430"/>
                      <wp:wrapNone/>
                      <wp:docPr id="20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2C42" w:rsidRPr="008A5B1F" w:rsidRDefault="00313C03" w:rsidP="004241F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620" cy="7620"/>
                                        <wp:effectExtent l="0" t="0" r="0" b="0"/>
                                        <wp:docPr id="124" name="Picture 12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20" cy="76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0" o:spid="_x0000_s1039" type="#_x0000_t202" style="position:absolute;margin-left:312.6pt;margin-top:14.85pt;width:11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">
                      <v:textbox>
                        <w:txbxContent>
                          <w:p w:rsidR="00F42C42" w:rsidRPr="008A5B1F" w:rsidRDefault="00313C03" w:rsidP="004241F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" cy="7620"/>
                                  <wp:effectExtent l="0" t="0" r="0" b="0"/>
                                  <wp:docPr id="124" name="Picture 1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00C9" w:rsidRPr="00D809C9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:rsidR="001E07B5" w:rsidRPr="00D809C9" w:rsidRDefault="00F42C42" w:rsidP="00D12050">
            <w:pPr>
              <w:tabs>
                <w:tab w:val="left" w:pos="402"/>
                <w:tab w:val="left" w:pos="1440"/>
                <w:tab w:val="left" w:pos="4032"/>
                <w:tab w:val="center" w:pos="5760"/>
                <w:tab w:val="left" w:pos="6552"/>
                <w:tab w:val="left" w:pos="943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809C9">
              <w:rPr>
                <w:rFonts w:ascii="Arial" w:hAnsi="Arial" w:cs="Arial"/>
                <w:sz w:val="20"/>
                <w:szCs w:val="20"/>
              </w:rPr>
              <w:t>d</w:t>
            </w:r>
            <w:r w:rsidR="001E07B5" w:rsidRPr="00D809C9">
              <w:rPr>
                <w:rFonts w:ascii="Arial" w:hAnsi="Arial" w:cs="Arial"/>
                <w:sz w:val="20"/>
                <w:szCs w:val="20"/>
              </w:rPr>
              <w:t>)</w:t>
            </w:r>
            <w:r w:rsidR="001E07B5" w:rsidRPr="00D809C9">
              <w:rPr>
                <w:rFonts w:ascii="Arial" w:hAnsi="Arial" w:cs="Arial"/>
                <w:sz w:val="20"/>
                <w:szCs w:val="20"/>
              </w:rPr>
              <w:tab/>
              <w:t>Hospital on-call responsibilities:</w:t>
            </w:r>
            <w:r w:rsidR="00D12050" w:rsidRPr="00D809C9">
              <w:rPr>
                <w:rFonts w:ascii="Arial" w:hAnsi="Arial" w:cs="Arial"/>
                <w:sz w:val="20"/>
                <w:szCs w:val="20"/>
              </w:rPr>
              <w:tab/>
              <w:t>Reduced</w:t>
            </w:r>
            <w:r w:rsidR="00D12050" w:rsidRPr="00D809C9">
              <w:rPr>
                <w:rFonts w:ascii="Arial" w:hAnsi="Arial" w:cs="Arial"/>
                <w:sz w:val="20"/>
                <w:szCs w:val="20"/>
              </w:rPr>
              <w:tab/>
            </w:r>
            <w:r w:rsidR="00D12050" w:rsidRPr="00D809C9">
              <w:rPr>
                <w:rFonts w:ascii="Arial" w:hAnsi="Arial" w:cs="Arial"/>
                <w:sz w:val="20"/>
                <w:szCs w:val="20"/>
              </w:rPr>
              <w:tab/>
              <w:t>No On-Call</w:t>
            </w:r>
            <w:r w:rsidR="00D12050" w:rsidRPr="00D809C9">
              <w:rPr>
                <w:rFonts w:ascii="Arial" w:hAnsi="Arial" w:cs="Arial"/>
                <w:sz w:val="20"/>
                <w:szCs w:val="20"/>
              </w:rPr>
              <w:tab/>
              <w:t>No Change</w:t>
            </w:r>
          </w:p>
          <w:p w:rsidR="001E07B5" w:rsidRPr="00D809C9" w:rsidRDefault="00313C03" w:rsidP="001E07B5">
            <w:pPr>
              <w:tabs>
                <w:tab w:val="left" w:pos="402"/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5792470</wp:posOffset>
                      </wp:positionH>
                      <wp:positionV relativeFrom="paragraph">
                        <wp:posOffset>206375</wp:posOffset>
                      </wp:positionV>
                      <wp:extent cx="146050" cy="171450"/>
                      <wp:effectExtent l="10795" t="6350" r="5080" b="12700"/>
                      <wp:wrapNone/>
                      <wp:docPr id="19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2C42" w:rsidRPr="008A5B1F" w:rsidRDefault="00313C03" w:rsidP="003A38B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620" cy="7620"/>
                                        <wp:effectExtent l="0" t="0" r="0" b="0"/>
                                        <wp:docPr id="125" name="Picture 1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20" cy="76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3" o:spid="_x0000_s1040" type="#_x0000_t202" style="position:absolute;margin-left:456.1pt;margin-top:16.25pt;width:11.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">
                      <v:textbox>
                        <w:txbxContent>
                          <w:p w:rsidR="00F42C42" w:rsidRPr="008A5B1F" w:rsidRDefault="00313C03" w:rsidP="003A38B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" cy="7620"/>
                                  <wp:effectExtent l="0" t="0" r="0" b="0"/>
                                  <wp:docPr id="125" name="Picture 1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3976370</wp:posOffset>
                      </wp:positionH>
                      <wp:positionV relativeFrom="paragraph">
                        <wp:posOffset>203200</wp:posOffset>
                      </wp:positionV>
                      <wp:extent cx="146050" cy="171450"/>
                      <wp:effectExtent l="13970" t="12700" r="11430" b="6350"/>
                      <wp:wrapNone/>
                      <wp:docPr id="18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2C42" w:rsidRPr="008A5B1F" w:rsidRDefault="00313C03" w:rsidP="003A38B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620" cy="7620"/>
                                        <wp:effectExtent l="0" t="0" r="0" b="0"/>
                                        <wp:docPr id="126" name="Picture 12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20" cy="76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2" o:spid="_x0000_s1041" type="#_x0000_t202" style="position:absolute;margin-left:313.1pt;margin-top:16pt;width:11.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">
                      <v:textbox>
                        <w:txbxContent>
                          <w:p w:rsidR="00F42C42" w:rsidRPr="008A5B1F" w:rsidRDefault="00313C03" w:rsidP="003A38B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" cy="7620"/>
                                  <wp:effectExtent l="0" t="0" r="0" b="0"/>
                                  <wp:docPr id="126" name="Picture 1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E07B5" w:rsidRPr="00D809C9" w:rsidRDefault="001E07B5" w:rsidP="003A38BB">
            <w:pPr>
              <w:tabs>
                <w:tab w:val="left" w:pos="402"/>
                <w:tab w:val="left" w:pos="1440"/>
                <w:tab w:val="center" w:pos="5760"/>
                <w:tab w:val="left" w:pos="6552"/>
                <w:tab w:val="left" w:pos="943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809C9">
              <w:rPr>
                <w:rFonts w:ascii="Arial" w:hAnsi="Arial" w:cs="Arial"/>
                <w:sz w:val="20"/>
                <w:szCs w:val="20"/>
              </w:rPr>
              <w:t>d)</w:t>
            </w:r>
            <w:r w:rsidRPr="00D809C9">
              <w:rPr>
                <w:rFonts w:ascii="Arial" w:hAnsi="Arial" w:cs="Arial"/>
                <w:sz w:val="20"/>
                <w:szCs w:val="20"/>
              </w:rPr>
              <w:tab/>
            </w:r>
            <w:r w:rsidR="00F01C84" w:rsidRPr="00D809C9">
              <w:rPr>
                <w:rFonts w:ascii="Arial" w:hAnsi="Arial" w:cs="Arial"/>
                <w:sz w:val="20"/>
                <w:szCs w:val="20"/>
              </w:rPr>
              <w:t>Will this change require a replacement to be recruited:</w:t>
            </w:r>
            <w:r w:rsidR="003A38BB" w:rsidRPr="00D809C9">
              <w:rPr>
                <w:rFonts w:ascii="Arial" w:hAnsi="Arial" w:cs="Arial"/>
                <w:sz w:val="20"/>
                <w:szCs w:val="20"/>
              </w:rPr>
              <w:tab/>
            </w:r>
            <w:r w:rsidR="003A38BB" w:rsidRPr="00D809C9">
              <w:rPr>
                <w:rFonts w:ascii="Arial" w:hAnsi="Arial" w:cs="Arial"/>
                <w:sz w:val="20"/>
                <w:szCs w:val="20"/>
              </w:rPr>
              <w:tab/>
              <w:t>Yes</w:t>
            </w:r>
            <w:r w:rsidR="003A38BB" w:rsidRPr="00D809C9">
              <w:rPr>
                <w:rFonts w:ascii="Arial" w:hAnsi="Arial" w:cs="Arial"/>
                <w:sz w:val="20"/>
                <w:szCs w:val="20"/>
              </w:rPr>
              <w:tab/>
              <w:t>No</w:t>
            </w:r>
          </w:p>
          <w:p w:rsidR="0004331D" w:rsidRPr="00D809C9" w:rsidRDefault="00B84B08" w:rsidP="0040096A">
            <w:pPr>
              <w:tabs>
                <w:tab w:val="left" w:pos="402"/>
                <w:tab w:val="left" w:pos="1440"/>
                <w:tab w:val="center" w:pos="5760"/>
                <w:tab w:val="left" w:pos="6552"/>
                <w:tab w:val="left" w:pos="943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809C9">
              <w:rPr>
                <w:rFonts w:ascii="Arial" w:hAnsi="Arial" w:cs="Arial"/>
                <w:bCs/>
                <w:sz w:val="20"/>
                <w:szCs w:val="20"/>
              </w:rPr>
              <w:t>(For part-time or post-retirement appointments, please attach the Schulich</w:t>
            </w:r>
            <w:r w:rsidR="00765810">
              <w:rPr>
                <w:rFonts w:ascii="Arial" w:hAnsi="Arial" w:cs="Arial"/>
                <w:bCs/>
                <w:sz w:val="20"/>
                <w:szCs w:val="20"/>
              </w:rPr>
              <w:t xml:space="preserve"> Medicine &amp; Dentistry</w:t>
            </w:r>
            <w:r w:rsidRPr="00D809C9">
              <w:rPr>
                <w:rFonts w:ascii="Arial" w:hAnsi="Arial" w:cs="Arial"/>
                <w:bCs/>
                <w:sz w:val="20"/>
                <w:szCs w:val="20"/>
              </w:rPr>
              <w:t xml:space="preserve"> Statement of Expectations and Responsibilities (SER) document signed by all parties to this form)</w:t>
            </w:r>
            <w:r w:rsidR="006C1830" w:rsidRPr="00D809C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B1B8F" w:rsidRPr="00BD42DF" w:rsidTr="00CB57B2">
        <w:trPr>
          <w:cantSplit/>
          <w:trHeight w:val="647"/>
        </w:trPr>
        <w:tc>
          <w:tcPr>
            <w:tcW w:w="11277" w:type="dxa"/>
            <w:gridSpan w:val="2"/>
            <w:shd w:val="clear" w:color="auto" w:fill="FFFF99"/>
          </w:tcPr>
          <w:p w:rsidR="00BB1B8F" w:rsidRDefault="00BB1B8F" w:rsidP="00BB1B8F">
            <w:pPr>
              <w:tabs>
                <w:tab w:val="left" w:pos="1440"/>
                <w:tab w:val="center" w:pos="5760"/>
              </w:tabs>
              <w:rPr>
                <w:b/>
              </w:rPr>
            </w:pPr>
            <w:r w:rsidRPr="005206DF">
              <w:rPr>
                <w:b/>
              </w:rPr>
              <w:t>PART</w:t>
            </w:r>
            <w:r w:rsidR="00635426">
              <w:rPr>
                <w:b/>
              </w:rPr>
              <w:t xml:space="preserve"> D</w:t>
            </w:r>
            <w:r>
              <w:rPr>
                <w:b/>
              </w:rPr>
              <w:t xml:space="preserve"> – </w:t>
            </w:r>
            <w:r w:rsidR="00635426">
              <w:rPr>
                <w:b/>
              </w:rPr>
              <w:t>Notification of Departure</w:t>
            </w:r>
          </w:p>
          <w:p w:rsidR="00BB1B8F" w:rsidRDefault="00BB1B8F" w:rsidP="00635426">
            <w:pPr>
              <w:tabs>
                <w:tab w:val="left" w:pos="1440"/>
                <w:tab w:val="center" w:pos="5760"/>
              </w:tabs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BD42DF">
              <w:rPr>
                <w:rFonts w:ascii="Arial" w:hAnsi="Arial" w:cs="Arial"/>
                <w:b/>
                <w:sz w:val="20"/>
                <w:szCs w:val="20"/>
              </w:rPr>
              <w:t xml:space="preserve">Please indicate below the </w:t>
            </w:r>
            <w:r w:rsidR="00635426">
              <w:rPr>
                <w:rFonts w:ascii="Arial" w:hAnsi="Arial" w:cs="Arial"/>
                <w:b/>
                <w:sz w:val="20"/>
                <w:szCs w:val="20"/>
              </w:rPr>
              <w:t>effective departure date to end hospital privileges.</w:t>
            </w:r>
          </w:p>
        </w:tc>
      </w:tr>
      <w:tr w:rsidR="00BB1B8F" w:rsidRPr="00BD42DF" w:rsidTr="00CB57B2">
        <w:trPr>
          <w:cantSplit/>
          <w:trHeight w:val="980"/>
        </w:trPr>
        <w:tc>
          <w:tcPr>
            <w:tcW w:w="11277" w:type="dxa"/>
            <w:gridSpan w:val="2"/>
            <w:vAlign w:val="center"/>
          </w:tcPr>
          <w:p w:rsidR="00BB1B8F" w:rsidRDefault="00BB1B8F" w:rsidP="00507810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B1349" w:rsidRDefault="00BB1B8F" w:rsidP="00507810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Hospital privilege end date</w:t>
            </w:r>
            <w:r w:rsidRPr="00484266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________________________________________________________________</w:t>
            </w:r>
          </w:p>
          <w:p w:rsidR="001B1349" w:rsidRPr="001B1349" w:rsidRDefault="001B1349" w:rsidP="00507810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/>
                <w:bCs/>
                <w:sz w:val="12"/>
                <w:szCs w:val="20"/>
              </w:rPr>
            </w:pPr>
          </w:p>
          <w:p w:rsidR="00BB1B8F" w:rsidRPr="001B1349" w:rsidRDefault="00BB1B8F" w:rsidP="00507810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B1349">
              <w:rPr>
                <w:rFonts w:ascii="Arial" w:hAnsi="Arial" w:cs="Arial"/>
                <w:b/>
                <w:bCs/>
                <w:sz w:val="20"/>
                <w:szCs w:val="20"/>
              </w:rPr>
              <w:t>Note</w:t>
            </w:r>
            <w:r w:rsidRPr="001B1349">
              <w:rPr>
                <w:rFonts w:ascii="Arial" w:hAnsi="Arial" w:cs="Arial"/>
                <w:bCs/>
                <w:sz w:val="20"/>
                <w:szCs w:val="20"/>
              </w:rPr>
              <w:t>: All systems access will be deactivated as of this date. Professional staff will need to obtain any</w:t>
            </w:r>
            <w:r w:rsidR="001B1349" w:rsidRPr="001B1349">
              <w:rPr>
                <w:rFonts w:ascii="Arial" w:hAnsi="Arial" w:cs="Arial"/>
                <w:bCs/>
                <w:sz w:val="20"/>
                <w:szCs w:val="20"/>
              </w:rPr>
              <w:t xml:space="preserve"> necessary email communication from their Outlook email account prior to this date. </w:t>
            </w:r>
          </w:p>
        </w:tc>
      </w:tr>
      <w:tr w:rsidR="00BB1B8F" w:rsidRPr="00BD42DF" w:rsidTr="00CB57B2">
        <w:trPr>
          <w:cantSplit/>
          <w:trHeight w:val="980"/>
        </w:trPr>
        <w:tc>
          <w:tcPr>
            <w:tcW w:w="11277" w:type="dxa"/>
            <w:gridSpan w:val="2"/>
          </w:tcPr>
          <w:p w:rsidR="00BB1B8F" w:rsidRPr="00BD42DF" w:rsidRDefault="00BB1B8F" w:rsidP="00680CB6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I have reviewed this form with the </w:t>
            </w:r>
            <w:r w:rsidRPr="00BD42DF">
              <w:rPr>
                <w:rFonts w:ascii="Arial" w:hAnsi="Arial" w:cs="Arial"/>
                <w:b/>
                <w:sz w:val="20"/>
                <w:szCs w:val="20"/>
              </w:rPr>
              <w:t xml:space="preserve">above named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Professional Staff member </w:t>
            </w:r>
            <w:r w:rsidRPr="00BD42DF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confirm that the change will not impact on the ability of the department to fulfill their clinical and academic deliverables and therefore support </w:t>
            </w:r>
            <w:r w:rsidRPr="00BD42DF">
              <w:rPr>
                <w:rFonts w:ascii="Arial" w:hAnsi="Arial" w:cs="Arial"/>
                <w:b/>
                <w:sz w:val="20"/>
                <w:szCs w:val="20"/>
              </w:rPr>
              <w:t>th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e request for change </w:t>
            </w:r>
            <w:r w:rsidRPr="00BD42DF">
              <w:rPr>
                <w:rFonts w:ascii="Arial" w:hAnsi="Arial" w:cs="Arial"/>
                <w:b/>
                <w:sz w:val="20"/>
                <w:szCs w:val="20"/>
              </w:rPr>
              <w:t>to move forward for recommendation by the City-Wide Credentials Committee and subsequently for approval by the Medical Advisory Co</w:t>
            </w:r>
            <w:r>
              <w:rPr>
                <w:rFonts w:ascii="Arial" w:hAnsi="Arial" w:cs="Arial"/>
                <w:b/>
                <w:sz w:val="20"/>
                <w:szCs w:val="20"/>
              </w:rPr>
              <w:t>mmittee and Boards of Directors of the London Health Sciences Centre and St. Joseph’s Health Care, London where applicable.</w:t>
            </w:r>
          </w:p>
        </w:tc>
      </w:tr>
      <w:tr w:rsidR="00BB1B8F" w:rsidRPr="00BD42DF" w:rsidTr="00CB57B2">
        <w:trPr>
          <w:cantSplit/>
          <w:trHeight w:val="300"/>
        </w:trPr>
        <w:tc>
          <w:tcPr>
            <w:tcW w:w="7650" w:type="dxa"/>
            <w:tcBorders>
              <w:bottom w:val="single" w:sz="4" w:space="0" w:color="auto"/>
            </w:tcBorders>
          </w:tcPr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18"/>
              </w:rPr>
            </w:pPr>
          </w:p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18"/>
              </w:rPr>
            </w:pPr>
          </w:p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18"/>
              </w:rPr>
            </w:pPr>
          </w:p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18"/>
              </w:rPr>
            </w:pPr>
            <w:r w:rsidRPr="00FF1CB6">
              <w:rPr>
                <w:rFonts w:ascii="Arial" w:hAnsi="Arial"/>
                <w:b/>
                <w:sz w:val="18"/>
              </w:rPr>
              <w:t>_______________________________________________________________________</w:t>
            </w:r>
          </w:p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18"/>
                <w:szCs w:val="18"/>
              </w:rPr>
            </w:pP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  <w:szCs w:val="18"/>
              </w:rPr>
              <w:t xml:space="preserve">Signature of Professional Staff member / </w:t>
            </w:r>
            <w:r w:rsidRPr="00FF1CB6">
              <w:rPr>
                <w:rFonts w:ascii="Arial" w:hAnsi="Arial"/>
                <w:b/>
                <w:sz w:val="18"/>
              </w:rPr>
              <w:t>Please Print Name After Signature</w:t>
            </w:r>
            <w:r w:rsidRPr="00FF1CB6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18"/>
              </w:rPr>
            </w:pPr>
          </w:p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18"/>
              </w:rPr>
            </w:pPr>
          </w:p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18"/>
              </w:rPr>
            </w:pPr>
            <w:r w:rsidRPr="00FF1CB6">
              <w:rPr>
                <w:rFonts w:ascii="Arial" w:hAnsi="Arial"/>
                <w:b/>
                <w:sz w:val="18"/>
              </w:rPr>
              <w:t>_______________________________________________________</w:t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  <w:t>________________</w:t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</w:p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18"/>
                <w:szCs w:val="18"/>
              </w:rPr>
            </w:pPr>
            <w:r w:rsidRPr="00FF1CB6">
              <w:rPr>
                <w:rFonts w:ascii="Arial" w:hAnsi="Arial"/>
                <w:b/>
                <w:sz w:val="18"/>
                <w:szCs w:val="18"/>
              </w:rPr>
              <w:t xml:space="preserve">Signature of Department Chief for Primary appointment / </w:t>
            </w:r>
            <w:r w:rsidRPr="00FF1CB6">
              <w:rPr>
                <w:rFonts w:ascii="Arial" w:hAnsi="Arial"/>
                <w:b/>
                <w:sz w:val="18"/>
              </w:rPr>
              <w:t>Please Print Name After Signature</w:t>
            </w:r>
            <w:r w:rsidRPr="00FF1CB6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18"/>
              </w:rPr>
            </w:pPr>
          </w:p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18"/>
              </w:rPr>
            </w:pPr>
          </w:p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18"/>
              </w:rPr>
            </w:pPr>
            <w:r w:rsidRPr="00FF1CB6">
              <w:rPr>
                <w:rFonts w:ascii="Arial" w:hAnsi="Arial"/>
                <w:b/>
                <w:sz w:val="18"/>
              </w:rPr>
              <w:t>_______________________________________________________________________</w:t>
            </w:r>
          </w:p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18"/>
                <w:szCs w:val="18"/>
              </w:rPr>
            </w:pPr>
            <w:r w:rsidRPr="00FF1CB6">
              <w:rPr>
                <w:rFonts w:ascii="Arial" w:hAnsi="Arial"/>
                <w:b/>
                <w:sz w:val="18"/>
                <w:szCs w:val="18"/>
              </w:rPr>
              <w:t>* Signature of Department Chief for Cross appointment/ Please Print Name After Signature</w:t>
            </w:r>
            <w:r w:rsidRPr="00FF1CB6">
              <w:rPr>
                <w:rFonts w:ascii="Arial" w:hAnsi="Arial"/>
                <w:sz w:val="18"/>
                <w:szCs w:val="18"/>
              </w:rPr>
              <w:t xml:space="preserve"> </w:t>
            </w:r>
            <w:r w:rsidRPr="00FF1CB6">
              <w:rPr>
                <w:rFonts w:ascii="Arial" w:hAnsi="Arial"/>
                <w:i/>
                <w:sz w:val="18"/>
                <w:szCs w:val="18"/>
              </w:rPr>
              <w:t>(if a cross appointment is being issued)</w:t>
            </w:r>
          </w:p>
          <w:p w:rsidR="00BB1B8F" w:rsidRPr="00FF1CB6" w:rsidRDefault="00BB1B8F" w:rsidP="00243C91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7" w:type="dxa"/>
            <w:tcBorders>
              <w:bottom w:val="single" w:sz="4" w:space="0" w:color="auto"/>
            </w:tcBorders>
          </w:tcPr>
          <w:p w:rsidR="00BB1B8F" w:rsidRPr="00FF1CB6" w:rsidRDefault="00BB1B8F" w:rsidP="00874F1A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F72D2" w:rsidRPr="00FF1CB6" w:rsidRDefault="005F72D2" w:rsidP="00874F1A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F72D2" w:rsidRPr="00FF1CB6" w:rsidRDefault="005F72D2" w:rsidP="00874F1A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sz w:val="14"/>
                <w:szCs w:val="20"/>
              </w:rPr>
            </w:pPr>
          </w:p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18"/>
              </w:rPr>
            </w:pPr>
            <w:r w:rsidRPr="00FF1CB6">
              <w:rPr>
                <w:rFonts w:ascii="Arial" w:hAnsi="Arial"/>
                <w:b/>
                <w:sz w:val="18"/>
              </w:rPr>
              <w:t>________________________________</w:t>
            </w:r>
          </w:p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18"/>
              </w:rPr>
            </w:pPr>
            <w:r w:rsidRPr="00FF1CB6">
              <w:rPr>
                <w:rFonts w:ascii="Arial" w:hAnsi="Arial"/>
                <w:b/>
                <w:sz w:val="18"/>
              </w:rPr>
              <w:t>Date</w:t>
            </w:r>
          </w:p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18"/>
              </w:rPr>
            </w:pPr>
          </w:p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18"/>
              </w:rPr>
            </w:pPr>
          </w:p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18"/>
              </w:rPr>
            </w:pPr>
            <w:r w:rsidRPr="00FF1CB6">
              <w:rPr>
                <w:rFonts w:ascii="Arial" w:hAnsi="Arial"/>
                <w:b/>
                <w:sz w:val="18"/>
              </w:rPr>
              <w:t>________________________________</w:t>
            </w:r>
          </w:p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18"/>
              </w:rPr>
            </w:pPr>
            <w:r w:rsidRPr="00FF1CB6">
              <w:rPr>
                <w:rFonts w:ascii="Arial" w:hAnsi="Arial"/>
                <w:b/>
                <w:sz w:val="18"/>
              </w:rPr>
              <w:t>Date</w:t>
            </w:r>
          </w:p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18"/>
              </w:rPr>
            </w:pPr>
          </w:p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34"/>
              </w:rPr>
            </w:pPr>
          </w:p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18"/>
              </w:rPr>
            </w:pPr>
            <w:r w:rsidRPr="00FF1CB6">
              <w:rPr>
                <w:rFonts w:ascii="Arial" w:hAnsi="Arial"/>
                <w:b/>
                <w:sz w:val="18"/>
              </w:rPr>
              <w:t>________________________________</w:t>
            </w:r>
          </w:p>
          <w:p w:rsidR="00BB1B8F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F1CB6">
              <w:rPr>
                <w:rFonts w:ascii="Arial" w:hAnsi="Arial"/>
                <w:b/>
                <w:sz w:val="18"/>
              </w:rPr>
              <w:t xml:space="preserve">Date </w:t>
            </w:r>
          </w:p>
        </w:tc>
      </w:tr>
    </w:tbl>
    <w:p w:rsidR="00A87B5E" w:rsidRDefault="00A87B5E" w:rsidP="00680CB6"/>
    <w:sectPr w:rsidR="00A87B5E" w:rsidSect="003D18B1">
      <w:footerReference w:type="default" r:id="rId11"/>
      <w:footerReference w:type="first" r:id="rId12"/>
      <w:pgSz w:w="12240" w:h="15840"/>
      <w:pgMar w:top="450" w:right="720" w:bottom="180" w:left="720" w:header="0" w:footer="39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A80" w:rsidRDefault="00721A80">
      <w:r>
        <w:separator/>
      </w:r>
    </w:p>
  </w:endnote>
  <w:endnote w:type="continuationSeparator" w:id="0">
    <w:p w:rsidR="00721A80" w:rsidRDefault="00721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C42" w:rsidRDefault="003D18B1" w:rsidP="004E1A9A">
    <w:pPr>
      <w:pStyle w:val="Footer"/>
    </w:pPr>
    <w:fldSimple w:instr=" FILENAME ">
      <w:r w:rsidR="00F351F4">
        <w:rPr>
          <w:noProof/>
        </w:rPr>
        <w:t>Appointment Change Chief Support Form DRAFT Sept 21</w:t>
      </w:r>
    </w:fldSimple>
    <w:r w:rsidR="00D809C9">
      <w:tab/>
    </w:r>
    <w:r w:rsidR="00F42C42">
      <w:tab/>
    </w:r>
    <w:r w:rsidR="00F42C42">
      <w:tab/>
      <w:t xml:space="preserve">Page </w:t>
    </w:r>
    <w:r w:rsidR="00F42C42">
      <w:fldChar w:fldCharType="begin"/>
    </w:r>
    <w:r w:rsidR="00F42C42">
      <w:instrText xml:space="preserve"> PAGE </w:instrText>
    </w:r>
    <w:r w:rsidR="00F42C42">
      <w:fldChar w:fldCharType="separate"/>
    </w:r>
    <w:r w:rsidR="00CB57B2">
      <w:rPr>
        <w:noProof/>
      </w:rPr>
      <w:t>1</w:t>
    </w:r>
    <w:r w:rsidR="00F42C42">
      <w:fldChar w:fldCharType="end"/>
    </w:r>
    <w:r w:rsidR="00F42C42">
      <w:t xml:space="preserve"> of </w:t>
    </w:r>
    <w:fldSimple w:instr=" NUMPAGES ">
      <w:r w:rsidR="00CB57B2">
        <w:rPr>
          <w:noProof/>
        </w:rPr>
        <w:t>3</w:t>
      </w:r>
    </w:fldSimple>
  </w:p>
  <w:p w:rsidR="00F42C42" w:rsidRDefault="00F42C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C42" w:rsidRDefault="00F42C42" w:rsidP="007B16B1">
    <w:pPr>
      <w:pStyle w:val="Footer"/>
      <w:tabs>
        <w:tab w:val="left" w:pos="9540"/>
      </w:tabs>
    </w:pPr>
    <w:fldSimple w:instr=" FILENAME ">
      <w:r w:rsidR="00F351F4">
        <w:rPr>
          <w:noProof/>
        </w:rPr>
        <w:t>Appointment Change Chief Support Form DRAFT Sept 21</w:t>
      </w:r>
    </w:fldSimple>
    <w:r>
      <w:tab/>
    </w: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3D18B1">
      <w:rPr>
        <w:noProof/>
      </w:rPr>
      <w:t>1</w:t>
    </w:r>
    <w:r>
      <w:fldChar w:fldCharType="end"/>
    </w:r>
    <w:r>
      <w:t xml:space="preserve"> of </w:t>
    </w:r>
    <w:fldSimple w:instr=" NUMPAGES ">
      <w:r w:rsidR="00F351F4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A80" w:rsidRDefault="00721A80">
      <w:r>
        <w:separator/>
      </w:r>
    </w:p>
  </w:footnote>
  <w:footnote w:type="continuationSeparator" w:id="0">
    <w:p w:rsidR="00721A80" w:rsidRDefault="00721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303A8"/>
    <w:multiLevelType w:val="hybridMultilevel"/>
    <w:tmpl w:val="F31C0D9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F20CC"/>
    <w:multiLevelType w:val="hybridMultilevel"/>
    <w:tmpl w:val="1FA8DABC"/>
    <w:lvl w:ilvl="0" w:tplc="59CC3C5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EB61CCE"/>
    <w:multiLevelType w:val="singleLevel"/>
    <w:tmpl w:val="B23065F6"/>
    <w:lvl w:ilvl="0">
      <w:start w:val="1"/>
      <w:numFmt w:val="decimal"/>
      <w:lvlText w:val="%1.  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0732BD8"/>
    <w:multiLevelType w:val="hybridMultilevel"/>
    <w:tmpl w:val="6332FC5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D32B77"/>
    <w:multiLevelType w:val="hybridMultilevel"/>
    <w:tmpl w:val="79F06A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D6B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2543797"/>
    <w:multiLevelType w:val="hybridMultilevel"/>
    <w:tmpl w:val="965AA83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A6674A"/>
    <w:multiLevelType w:val="hybridMultilevel"/>
    <w:tmpl w:val="796A7E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F627FA"/>
    <w:multiLevelType w:val="hybridMultilevel"/>
    <w:tmpl w:val="EA00801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91A69E4"/>
    <w:multiLevelType w:val="hybridMultilevel"/>
    <w:tmpl w:val="367A67FE"/>
    <w:lvl w:ilvl="0" w:tplc="9D2636F8">
      <w:start w:val="1"/>
      <w:numFmt w:val="decimal"/>
      <w:lvlText w:val="%1.  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9D2711"/>
    <w:multiLevelType w:val="hybridMultilevel"/>
    <w:tmpl w:val="EA00801A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1076F6B"/>
    <w:multiLevelType w:val="hybridMultilevel"/>
    <w:tmpl w:val="372E71D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A26640B"/>
    <w:multiLevelType w:val="hybridMultilevel"/>
    <w:tmpl w:val="672468DA"/>
    <w:lvl w:ilvl="0" w:tplc="D1E60C26">
      <w:start w:val="2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6E2B7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10"/>
  </w:num>
  <w:num w:numId="7">
    <w:abstractNumId w:val="8"/>
  </w:num>
  <w:num w:numId="8">
    <w:abstractNumId w:val="4"/>
  </w:num>
  <w:num w:numId="9">
    <w:abstractNumId w:val="2"/>
  </w:num>
  <w:num w:numId="10">
    <w:abstractNumId w:val="9"/>
  </w:num>
  <w:num w:numId="11">
    <w:abstractNumId w:val="11"/>
  </w:num>
  <w:num w:numId="12">
    <w:abstractNumId w:val="0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197"/>
    <w:rsid w:val="00000F9A"/>
    <w:rsid w:val="00001641"/>
    <w:rsid w:val="000037F4"/>
    <w:rsid w:val="0004331D"/>
    <w:rsid w:val="0009798A"/>
    <w:rsid w:val="000A7946"/>
    <w:rsid w:val="000E7F20"/>
    <w:rsid w:val="001243C1"/>
    <w:rsid w:val="0013380C"/>
    <w:rsid w:val="00152E59"/>
    <w:rsid w:val="00181C0A"/>
    <w:rsid w:val="001900C6"/>
    <w:rsid w:val="00193589"/>
    <w:rsid w:val="001969C9"/>
    <w:rsid w:val="001B1349"/>
    <w:rsid w:val="001E07B5"/>
    <w:rsid w:val="001E134D"/>
    <w:rsid w:val="001F0549"/>
    <w:rsid w:val="0020637C"/>
    <w:rsid w:val="00226375"/>
    <w:rsid w:val="002370AB"/>
    <w:rsid w:val="0024348B"/>
    <w:rsid w:val="00243C91"/>
    <w:rsid w:val="00263B87"/>
    <w:rsid w:val="0026703C"/>
    <w:rsid w:val="002A42D4"/>
    <w:rsid w:val="002B15FA"/>
    <w:rsid w:val="002D7E40"/>
    <w:rsid w:val="002E298F"/>
    <w:rsid w:val="002E6AAF"/>
    <w:rsid w:val="002F1F13"/>
    <w:rsid w:val="0030250F"/>
    <w:rsid w:val="00313C03"/>
    <w:rsid w:val="00334CD9"/>
    <w:rsid w:val="00355280"/>
    <w:rsid w:val="0037391E"/>
    <w:rsid w:val="003A3123"/>
    <w:rsid w:val="003A38BB"/>
    <w:rsid w:val="003C1EC9"/>
    <w:rsid w:val="003D18B1"/>
    <w:rsid w:val="003D7C79"/>
    <w:rsid w:val="0040096A"/>
    <w:rsid w:val="004061E4"/>
    <w:rsid w:val="004241FF"/>
    <w:rsid w:val="004248CB"/>
    <w:rsid w:val="00431311"/>
    <w:rsid w:val="004541C1"/>
    <w:rsid w:val="00464B61"/>
    <w:rsid w:val="00484266"/>
    <w:rsid w:val="004B4CE9"/>
    <w:rsid w:val="004C78C3"/>
    <w:rsid w:val="004E09C9"/>
    <w:rsid w:val="004E1A9A"/>
    <w:rsid w:val="004E39E6"/>
    <w:rsid w:val="004F7335"/>
    <w:rsid w:val="00507810"/>
    <w:rsid w:val="005206DF"/>
    <w:rsid w:val="00542E1E"/>
    <w:rsid w:val="005657EE"/>
    <w:rsid w:val="00581F7D"/>
    <w:rsid w:val="005838A0"/>
    <w:rsid w:val="0059262E"/>
    <w:rsid w:val="005A4C5F"/>
    <w:rsid w:val="005A71FD"/>
    <w:rsid w:val="005B40C7"/>
    <w:rsid w:val="005C390B"/>
    <w:rsid w:val="005C71AB"/>
    <w:rsid w:val="005F72D2"/>
    <w:rsid w:val="00602A7E"/>
    <w:rsid w:val="00635426"/>
    <w:rsid w:val="00654AC4"/>
    <w:rsid w:val="00661092"/>
    <w:rsid w:val="0067753B"/>
    <w:rsid w:val="00677FB7"/>
    <w:rsid w:val="00680CB6"/>
    <w:rsid w:val="006927DB"/>
    <w:rsid w:val="006938E6"/>
    <w:rsid w:val="006A54FA"/>
    <w:rsid w:val="006C1830"/>
    <w:rsid w:val="006C4BC8"/>
    <w:rsid w:val="006F08D1"/>
    <w:rsid w:val="00721A80"/>
    <w:rsid w:val="00765810"/>
    <w:rsid w:val="0077010B"/>
    <w:rsid w:val="00772E65"/>
    <w:rsid w:val="007B16B1"/>
    <w:rsid w:val="007B16F6"/>
    <w:rsid w:val="007C62B9"/>
    <w:rsid w:val="007D1197"/>
    <w:rsid w:val="007D4EB6"/>
    <w:rsid w:val="007E00C9"/>
    <w:rsid w:val="007E37B8"/>
    <w:rsid w:val="00842E99"/>
    <w:rsid w:val="0085100D"/>
    <w:rsid w:val="008652EB"/>
    <w:rsid w:val="00874F1A"/>
    <w:rsid w:val="008A5B1F"/>
    <w:rsid w:val="008B590E"/>
    <w:rsid w:val="008D2510"/>
    <w:rsid w:val="008E2A56"/>
    <w:rsid w:val="008E36D2"/>
    <w:rsid w:val="00906C3B"/>
    <w:rsid w:val="00972817"/>
    <w:rsid w:val="00980079"/>
    <w:rsid w:val="0099748B"/>
    <w:rsid w:val="009C2B63"/>
    <w:rsid w:val="009C3FA3"/>
    <w:rsid w:val="009C7AE6"/>
    <w:rsid w:val="009E06F9"/>
    <w:rsid w:val="009F4184"/>
    <w:rsid w:val="00A30598"/>
    <w:rsid w:val="00A35B6B"/>
    <w:rsid w:val="00A87B5E"/>
    <w:rsid w:val="00A900C4"/>
    <w:rsid w:val="00A935B5"/>
    <w:rsid w:val="00AA59BF"/>
    <w:rsid w:val="00AC0837"/>
    <w:rsid w:val="00B05A10"/>
    <w:rsid w:val="00B152EC"/>
    <w:rsid w:val="00B3189A"/>
    <w:rsid w:val="00B44D48"/>
    <w:rsid w:val="00B47DA7"/>
    <w:rsid w:val="00B6282C"/>
    <w:rsid w:val="00B72F9B"/>
    <w:rsid w:val="00B84B08"/>
    <w:rsid w:val="00B917F1"/>
    <w:rsid w:val="00BA12FF"/>
    <w:rsid w:val="00BB1B8F"/>
    <w:rsid w:val="00BD42DF"/>
    <w:rsid w:val="00BF13A2"/>
    <w:rsid w:val="00BF1A74"/>
    <w:rsid w:val="00C12B73"/>
    <w:rsid w:val="00C1356B"/>
    <w:rsid w:val="00C60AF2"/>
    <w:rsid w:val="00C75C59"/>
    <w:rsid w:val="00C76DB2"/>
    <w:rsid w:val="00C8313D"/>
    <w:rsid w:val="00CB559C"/>
    <w:rsid w:val="00CB57B2"/>
    <w:rsid w:val="00CD6028"/>
    <w:rsid w:val="00D12050"/>
    <w:rsid w:val="00D1622E"/>
    <w:rsid w:val="00D809C9"/>
    <w:rsid w:val="00D97E16"/>
    <w:rsid w:val="00DC1510"/>
    <w:rsid w:val="00E202D1"/>
    <w:rsid w:val="00E25990"/>
    <w:rsid w:val="00E36D82"/>
    <w:rsid w:val="00E55859"/>
    <w:rsid w:val="00E67E83"/>
    <w:rsid w:val="00E75E96"/>
    <w:rsid w:val="00E84DBC"/>
    <w:rsid w:val="00EB359B"/>
    <w:rsid w:val="00EB3FDA"/>
    <w:rsid w:val="00EB78AC"/>
    <w:rsid w:val="00EC7432"/>
    <w:rsid w:val="00ED0CDB"/>
    <w:rsid w:val="00ED7D85"/>
    <w:rsid w:val="00EE4921"/>
    <w:rsid w:val="00F01C84"/>
    <w:rsid w:val="00F101BF"/>
    <w:rsid w:val="00F351F4"/>
    <w:rsid w:val="00F42C42"/>
    <w:rsid w:val="00F5278D"/>
    <w:rsid w:val="00FF0C80"/>
    <w:rsid w:val="00FF1593"/>
    <w:rsid w:val="00FF1CB6"/>
    <w:rsid w:val="00FF2C8F"/>
    <w:rsid w:val="00FF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4CFC987"/>
  <w15:docId w15:val="{640BF878-5B6E-4854-B540-7441F5232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D1197"/>
    <w:pPr>
      <w:keepNext/>
      <w:tabs>
        <w:tab w:val="left" w:pos="1440"/>
        <w:tab w:val="center" w:pos="5760"/>
      </w:tabs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7D1197"/>
    <w:pPr>
      <w:keepNext/>
      <w:tabs>
        <w:tab w:val="left" w:pos="1440"/>
        <w:tab w:val="center" w:pos="5760"/>
      </w:tabs>
      <w:outlineLvl w:val="1"/>
    </w:pPr>
    <w:rPr>
      <w:rFonts w:ascii="Arial" w:hAnsi="Arial"/>
      <w:b/>
      <w:sz w:val="20"/>
      <w:szCs w:val="20"/>
    </w:rPr>
  </w:style>
  <w:style w:type="paragraph" w:styleId="Heading3">
    <w:name w:val="heading 3"/>
    <w:basedOn w:val="Normal"/>
    <w:next w:val="Normal"/>
    <w:qFormat/>
    <w:rsid w:val="007D1197"/>
    <w:pPr>
      <w:keepNext/>
      <w:tabs>
        <w:tab w:val="left" w:pos="1440"/>
        <w:tab w:val="center" w:pos="5760"/>
      </w:tabs>
      <w:spacing w:line="480" w:lineRule="auto"/>
      <w:jc w:val="center"/>
      <w:outlineLvl w:val="2"/>
    </w:pPr>
    <w:rPr>
      <w:rFonts w:ascii="Arial" w:hAnsi="Arial"/>
      <w:b/>
      <w:sz w:val="16"/>
      <w:szCs w:val="20"/>
    </w:rPr>
  </w:style>
  <w:style w:type="paragraph" w:styleId="Heading4">
    <w:name w:val="heading 4"/>
    <w:basedOn w:val="Normal"/>
    <w:next w:val="Normal"/>
    <w:qFormat/>
    <w:rsid w:val="007D1197"/>
    <w:pPr>
      <w:keepNext/>
      <w:tabs>
        <w:tab w:val="left" w:pos="1440"/>
        <w:tab w:val="center" w:pos="5760"/>
      </w:tabs>
      <w:spacing w:line="360" w:lineRule="auto"/>
      <w:outlineLvl w:val="3"/>
    </w:pPr>
    <w:rPr>
      <w:rFonts w:ascii="Arial" w:hAnsi="Arial"/>
      <w:b/>
      <w:sz w:val="16"/>
      <w:szCs w:val="20"/>
    </w:rPr>
  </w:style>
  <w:style w:type="paragraph" w:styleId="Heading5">
    <w:name w:val="heading 5"/>
    <w:basedOn w:val="Normal"/>
    <w:next w:val="Normal"/>
    <w:qFormat/>
    <w:rsid w:val="007D1197"/>
    <w:pPr>
      <w:keepNext/>
      <w:tabs>
        <w:tab w:val="left" w:pos="1440"/>
        <w:tab w:val="center" w:pos="5760"/>
      </w:tabs>
      <w:jc w:val="center"/>
      <w:outlineLvl w:val="4"/>
    </w:pPr>
    <w:rPr>
      <w:rFonts w:ascii="Arial" w:hAnsi="Arial"/>
      <w:b/>
      <w:sz w:val="28"/>
      <w:szCs w:val="20"/>
    </w:rPr>
  </w:style>
  <w:style w:type="paragraph" w:styleId="Heading6">
    <w:name w:val="heading 6"/>
    <w:basedOn w:val="Normal"/>
    <w:next w:val="Normal"/>
    <w:qFormat/>
    <w:rsid w:val="007D1197"/>
    <w:pPr>
      <w:keepNext/>
      <w:tabs>
        <w:tab w:val="center" w:pos="5760"/>
      </w:tabs>
      <w:outlineLvl w:val="5"/>
    </w:pPr>
    <w:rPr>
      <w:rFonts w:ascii="Arial" w:hAnsi="Arial"/>
      <w:b/>
      <w:sz w:val="32"/>
      <w:szCs w:val="20"/>
    </w:rPr>
  </w:style>
  <w:style w:type="paragraph" w:styleId="Heading7">
    <w:name w:val="heading 7"/>
    <w:basedOn w:val="Normal"/>
    <w:next w:val="Normal"/>
    <w:qFormat/>
    <w:rsid w:val="007D1197"/>
    <w:pPr>
      <w:keepNext/>
      <w:tabs>
        <w:tab w:val="left" w:pos="1440"/>
        <w:tab w:val="center" w:pos="5760"/>
      </w:tabs>
      <w:spacing w:line="360" w:lineRule="auto"/>
      <w:jc w:val="center"/>
      <w:outlineLvl w:val="6"/>
    </w:pPr>
    <w:rPr>
      <w:rFonts w:ascii="Arial" w:hAnsi="Arial"/>
      <w:b/>
      <w:color w:val="808080"/>
      <w:sz w:val="32"/>
      <w:szCs w:val="20"/>
    </w:rPr>
  </w:style>
  <w:style w:type="paragraph" w:styleId="Heading8">
    <w:name w:val="heading 8"/>
    <w:basedOn w:val="Normal"/>
    <w:next w:val="Normal"/>
    <w:qFormat/>
    <w:rsid w:val="007D1197"/>
    <w:pPr>
      <w:keepNext/>
      <w:jc w:val="center"/>
      <w:outlineLvl w:val="7"/>
    </w:pPr>
    <w:rPr>
      <w:rFonts w:ascii="Arial" w:hAnsi="Arial"/>
      <w:b/>
      <w:bCs/>
      <w:sz w:val="22"/>
      <w:szCs w:val="20"/>
    </w:rPr>
  </w:style>
  <w:style w:type="paragraph" w:styleId="Heading9">
    <w:name w:val="heading 9"/>
    <w:basedOn w:val="Normal"/>
    <w:next w:val="Normal"/>
    <w:qFormat/>
    <w:rsid w:val="007D1197"/>
    <w:pPr>
      <w:keepNext/>
      <w:jc w:val="center"/>
      <w:outlineLvl w:val="8"/>
    </w:pPr>
    <w:rPr>
      <w:rFonts w:ascii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D1197"/>
    <w:rPr>
      <w:rFonts w:ascii="Arial" w:hAnsi="Arial"/>
      <w:sz w:val="16"/>
      <w:szCs w:val="20"/>
    </w:rPr>
  </w:style>
  <w:style w:type="paragraph" w:styleId="BodyText2">
    <w:name w:val="Body Text 2"/>
    <w:basedOn w:val="Normal"/>
    <w:rsid w:val="007D1197"/>
    <w:pPr>
      <w:jc w:val="center"/>
    </w:pPr>
    <w:rPr>
      <w:rFonts w:ascii="Arial" w:hAnsi="Arial"/>
      <w:sz w:val="16"/>
      <w:szCs w:val="20"/>
    </w:rPr>
  </w:style>
  <w:style w:type="paragraph" w:styleId="BodyText3">
    <w:name w:val="Body Text 3"/>
    <w:basedOn w:val="Normal"/>
    <w:rsid w:val="007D1197"/>
    <w:pPr>
      <w:tabs>
        <w:tab w:val="left" w:pos="1440"/>
        <w:tab w:val="center" w:pos="5760"/>
      </w:tabs>
      <w:jc w:val="center"/>
    </w:pPr>
    <w:rPr>
      <w:rFonts w:ascii="Arial" w:hAnsi="Arial"/>
      <w:b/>
      <w:sz w:val="16"/>
      <w:szCs w:val="20"/>
    </w:rPr>
  </w:style>
  <w:style w:type="paragraph" w:styleId="Header">
    <w:name w:val="header"/>
    <w:basedOn w:val="Normal"/>
    <w:rsid w:val="007D1197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rsid w:val="007D1197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Hyperlink">
    <w:name w:val="Hyperlink"/>
    <w:rsid w:val="007D1197"/>
    <w:rPr>
      <w:color w:val="0000FF"/>
      <w:u w:val="single"/>
    </w:rPr>
  </w:style>
  <w:style w:type="character" w:styleId="FollowedHyperlink">
    <w:name w:val="FollowedHyperlink"/>
    <w:rsid w:val="007D1197"/>
    <w:rPr>
      <w:color w:val="800080"/>
      <w:u w:val="single"/>
    </w:rPr>
  </w:style>
  <w:style w:type="paragraph" w:styleId="BodyTextIndent">
    <w:name w:val="Body Text Indent"/>
    <w:basedOn w:val="Normal"/>
    <w:rsid w:val="007D1197"/>
    <w:pPr>
      <w:tabs>
        <w:tab w:val="left" w:pos="-192"/>
        <w:tab w:val="left" w:pos="0"/>
        <w:tab w:val="left" w:pos="720"/>
        <w:tab w:val="left" w:pos="1622"/>
        <w:tab w:val="left" w:pos="1887"/>
        <w:tab w:val="left" w:pos="2238"/>
        <w:tab w:val="left" w:pos="2880"/>
        <w:tab w:val="left" w:pos="3420"/>
        <w:tab w:val="left" w:pos="3690"/>
        <w:tab w:val="left" w:pos="3960"/>
        <w:tab w:val="left" w:pos="4320"/>
        <w:tab w:val="left" w:pos="4590"/>
        <w:tab w:val="left" w:pos="5040"/>
        <w:tab w:val="left" w:pos="5760"/>
        <w:tab w:val="left" w:pos="6480"/>
        <w:tab w:val="left" w:pos="6930"/>
        <w:tab w:val="left" w:pos="7200"/>
        <w:tab w:val="left" w:pos="7470"/>
      </w:tabs>
      <w:ind w:left="720"/>
    </w:pPr>
    <w:rPr>
      <w:rFonts w:ascii="Arial" w:hAnsi="Arial" w:cs="Arial"/>
      <w:sz w:val="22"/>
      <w:szCs w:val="20"/>
      <w:lang w:val="en-GB"/>
    </w:rPr>
  </w:style>
  <w:style w:type="paragraph" w:styleId="Subtitle">
    <w:name w:val="Subtitle"/>
    <w:basedOn w:val="Normal"/>
    <w:qFormat/>
    <w:rsid w:val="007D1197"/>
    <w:rPr>
      <w:rFonts w:ascii="Comic Sans MS" w:hAnsi="Comic Sans MS"/>
      <w:b/>
      <w:bCs/>
    </w:rPr>
  </w:style>
  <w:style w:type="paragraph" w:styleId="Caption">
    <w:name w:val="caption"/>
    <w:basedOn w:val="Normal"/>
    <w:next w:val="Normal"/>
    <w:qFormat/>
    <w:rsid w:val="007D1197"/>
    <w:pPr>
      <w:widowControl w:val="0"/>
    </w:pPr>
    <w:rPr>
      <w:rFonts w:ascii="Arial" w:hAnsi="Arial"/>
      <w:b/>
      <w:snapToGrid w:val="0"/>
      <w:sz w:val="20"/>
      <w:szCs w:val="20"/>
    </w:rPr>
  </w:style>
  <w:style w:type="paragraph" w:styleId="BodyTextIndent2">
    <w:name w:val="Body Text Indent 2"/>
    <w:basedOn w:val="Normal"/>
    <w:rsid w:val="007D1197"/>
    <w:pPr>
      <w:widowControl w:val="0"/>
      <w:ind w:left="720" w:hanging="720"/>
    </w:pPr>
    <w:rPr>
      <w:rFonts w:ascii="Comic Sans MS" w:hAnsi="Comic Sans MS"/>
      <w:snapToGrid w:val="0"/>
      <w:sz w:val="18"/>
      <w:szCs w:val="20"/>
      <w:lang w:val="en-GB"/>
    </w:rPr>
  </w:style>
  <w:style w:type="character" w:styleId="PageNumber">
    <w:name w:val="page number"/>
    <w:basedOn w:val="DefaultParagraphFont"/>
    <w:rsid w:val="007D1197"/>
  </w:style>
  <w:style w:type="paragraph" w:styleId="Title">
    <w:name w:val="Title"/>
    <w:basedOn w:val="Normal"/>
    <w:qFormat/>
    <w:rsid w:val="007D1197"/>
    <w:pPr>
      <w:jc w:val="center"/>
    </w:pPr>
    <w:rPr>
      <w:rFonts w:ascii="Arial" w:hAnsi="Arial" w:cs="Arial"/>
      <w:b/>
      <w:bCs/>
    </w:rPr>
  </w:style>
  <w:style w:type="paragraph" w:styleId="BalloonText">
    <w:name w:val="Balloon Text"/>
    <w:basedOn w:val="Normal"/>
    <w:semiHidden/>
    <w:rsid w:val="00FF0C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hyperlink" Target="https://www.sjhc.london.on.ca/medical-affairs/delineation-of-procedural-privileg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541EF631</Template>
  <TotalTime>2</TotalTime>
  <Pages>3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B</vt:lpstr>
    </vt:vector>
  </TitlesOfParts>
  <Company>London Hospitals</Company>
  <LinksUpToDate>false</LinksUpToDate>
  <CharactersWithSpaces>6095</CharactersWithSpaces>
  <SharedDoc>false</SharedDoc>
  <HLinks>
    <vt:vector size="6" baseType="variant">
      <vt:variant>
        <vt:i4>3932274</vt:i4>
      </vt:variant>
      <vt:variant>
        <vt:i4>0</vt:i4>
      </vt:variant>
      <vt:variant>
        <vt:i4>0</vt:i4>
      </vt:variant>
      <vt:variant>
        <vt:i4>5</vt:i4>
      </vt:variant>
      <vt:variant>
        <vt:lpwstr>https://www.sjhc.london.on.ca/medical-affairs/delineation-of-procedural-privileges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B</dc:title>
  <dc:creator>CASTELOG</dc:creator>
  <cp:lastModifiedBy>Stacey Taylor</cp:lastModifiedBy>
  <cp:revision>3</cp:revision>
  <cp:lastPrinted>2018-09-21T12:22:00Z</cp:lastPrinted>
  <dcterms:created xsi:type="dcterms:W3CDTF">2019-10-08T20:04:00Z</dcterms:created>
  <dcterms:modified xsi:type="dcterms:W3CDTF">2019-12-06T15:30:00Z</dcterms:modified>
</cp:coreProperties>
</file>